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0E4" w:rsidRDefault="000420E4" w:rsidP="005A23E6">
      <w:pPr>
        <w:jc w:val="center"/>
        <w:rPr>
          <w:b/>
          <w:u w:val="single"/>
        </w:rPr>
      </w:pPr>
      <w:r w:rsidRPr="005A23E6">
        <w:rPr>
          <w:b/>
          <w:sz w:val="180"/>
          <w:u w:val="single"/>
        </w:rPr>
        <w:t xml:space="preserve">Vragen Finland </w:t>
      </w:r>
      <w:r w:rsidR="000452C6">
        <w:rPr>
          <w:b/>
          <w:sz w:val="180"/>
          <w:u w:val="single"/>
        </w:rPr>
        <w:br/>
      </w:r>
      <w:r w:rsidR="000452C6" w:rsidRPr="000452C6">
        <w:rPr>
          <w:b/>
          <w:sz w:val="96"/>
          <w:szCs w:val="96"/>
        </w:rPr>
        <w:t>De antwoorden komen</w:t>
      </w:r>
      <w:r w:rsidR="000452C6">
        <w:rPr>
          <w:b/>
          <w:sz w:val="96"/>
          <w:szCs w:val="96"/>
        </w:rPr>
        <w:t xml:space="preserve"> van kinderen!</w:t>
      </w:r>
    </w:p>
    <w:p w:rsidR="005A23E6" w:rsidRDefault="005A23E6" w:rsidP="005A23E6">
      <w:pPr>
        <w:jc w:val="center"/>
        <w:rPr>
          <w:b/>
          <w:u w:val="single"/>
        </w:rPr>
      </w:pPr>
    </w:p>
    <w:p w:rsidR="005A23E6" w:rsidRPr="005A23E6" w:rsidRDefault="005A23E6" w:rsidP="005A23E6">
      <w:pPr>
        <w:jc w:val="center"/>
        <w:rPr>
          <w:b/>
          <w:u w:val="single"/>
        </w:rPr>
      </w:pPr>
    </w:p>
    <w:p w:rsidR="000420E4" w:rsidRPr="00A66382" w:rsidRDefault="009416F8" w:rsidP="00A66382">
      <w:pPr>
        <w:pStyle w:val="Lijstalinea"/>
        <w:numPr>
          <w:ilvl w:val="0"/>
          <w:numId w:val="2"/>
        </w:numPr>
        <w:rPr>
          <w:color w:val="4BACC6" w:themeColor="accent5"/>
          <w:sz w:val="56"/>
        </w:rPr>
      </w:pPr>
      <w:r w:rsidRPr="00A66382">
        <w:rPr>
          <w:sz w:val="56"/>
        </w:rPr>
        <w:t xml:space="preserve">Gebruiken ze boeken </w:t>
      </w:r>
      <w:r w:rsidR="000420E4" w:rsidRPr="00A66382">
        <w:rPr>
          <w:sz w:val="56"/>
        </w:rPr>
        <w:t>of iets anders?</w:t>
      </w:r>
      <w:r w:rsidR="00A36B59" w:rsidRPr="00A66382">
        <w:rPr>
          <w:sz w:val="56"/>
        </w:rPr>
        <w:t xml:space="preserve"> </w:t>
      </w:r>
      <w:r w:rsidR="00486784">
        <w:rPr>
          <w:color w:val="4BACC6" w:themeColor="accent5"/>
          <w:sz w:val="56"/>
        </w:rPr>
        <w:t xml:space="preserve">Dat is per school en klas verschillend. De meeste klassen hebben gewoon boeken, maar de leerkracht spreekt met de kinderen vaak af wat ze nu gaan leren en hoe ze dat gaan doen. Ook zijn er klassen die tablets of </w:t>
      </w:r>
      <w:r w:rsidR="004207A3">
        <w:rPr>
          <w:color w:val="4BACC6" w:themeColor="accent5"/>
          <w:sz w:val="56"/>
        </w:rPr>
        <w:t>computers gebruiken.</w:t>
      </w:r>
    </w:p>
    <w:p w:rsidR="000420E4" w:rsidRPr="00A66382" w:rsidRDefault="000420E4" w:rsidP="00A66382">
      <w:pPr>
        <w:pStyle w:val="Lijstalinea"/>
        <w:numPr>
          <w:ilvl w:val="0"/>
          <w:numId w:val="2"/>
        </w:numPr>
        <w:rPr>
          <w:color w:val="4BACC6" w:themeColor="accent5"/>
          <w:sz w:val="56"/>
        </w:rPr>
      </w:pPr>
      <w:r w:rsidRPr="00A66382">
        <w:rPr>
          <w:sz w:val="56"/>
        </w:rPr>
        <w:t>Hoeveel kost het vliegtuigticket ?</w:t>
      </w:r>
      <w:r w:rsidR="009416F8" w:rsidRPr="00A66382">
        <w:rPr>
          <w:color w:val="4BACC6" w:themeColor="accent5"/>
          <w:sz w:val="56"/>
        </w:rPr>
        <w:t xml:space="preserve"> </w:t>
      </w:r>
      <w:r w:rsidR="00C751D6" w:rsidRPr="00A66382">
        <w:rPr>
          <w:color w:val="4BACC6" w:themeColor="accent5"/>
          <w:sz w:val="56"/>
        </w:rPr>
        <w:t>Dat is niet van toepassing</w:t>
      </w:r>
      <w:r w:rsidR="004207A3">
        <w:rPr>
          <w:color w:val="4BACC6" w:themeColor="accent5"/>
          <w:sz w:val="56"/>
        </w:rPr>
        <w:t>.</w:t>
      </w:r>
    </w:p>
    <w:p w:rsidR="000420E4" w:rsidRPr="00A66382" w:rsidRDefault="000420E4" w:rsidP="00A66382">
      <w:pPr>
        <w:pStyle w:val="Lijstalinea"/>
        <w:numPr>
          <w:ilvl w:val="0"/>
          <w:numId w:val="2"/>
        </w:numPr>
        <w:rPr>
          <w:color w:val="4BACC6" w:themeColor="accent5"/>
          <w:sz w:val="56"/>
        </w:rPr>
      </w:pPr>
      <w:r w:rsidRPr="00A66382">
        <w:rPr>
          <w:sz w:val="56"/>
        </w:rPr>
        <w:t>Is er ook een middelbare school?</w:t>
      </w:r>
      <w:r w:rsidR="009416F8" w:rsidRPr="00A66382">
        <w:rPr>
          <w:sz w:val="56"/>
        </w:rPr>
        <w:t xml:space="preserve"> </w:t>
      </w:r>
      <w:r w:rsidR="004207A3">
        <w:rPr>
          <w:color w:val="4BACC6" w:themeColor="accent5"/>
          <w:sz w:val="56"/>
        </w:rPr>
        <w:t>Na de 6</w:t>
      </w:r>
      <w:r w:rsidR="004207A3" w:rsidRPr="004207A3">
        <w:rPr>
          <w:color w:val="4BACC6" w:themeColor="accent5"/>
          <w:sz w:val="56"/>
          <w:vertAlign w:val="superscript"/>
        </w:rPr>
        <w:t>e</w:t>
      </w:r>
      <w:r w:rsidR="004207A3">
        <w:rPr>
          <w:color w:val="4BACC6" w:themeColor="accent5"/>
          <w:sz w:val="56"/>
        </w:rPr>
        <w:t xml:space="preserve"> klas heb je ook nog  de 7,8 en 9</w:t>
      </w:r>
      <w:r w:rsidR="004207A3" w:rsidRPr="004207A3">
        <w:rPr>
          <w:color w:val="4BACC6" w:themeColor="accent5"/>
          <w:sz w:val="56"/>
          <w:vertAlign w:val="superscript"/>
        </w:rPr>
        <w:t>e</w:t>
      </w:r>
      <w:r w:rsidR="004207A3">
        <w:rPr>
          <w:color w:val="4BACC6" w:themeColor="accent5"/>
          <w:sz w:val="56"/>
        </w:rPr>
        <w:t xml:space="preserve"> klas. Dat is een soort van voortgezet onderwijs.</w:t>
      </w:r>
    </w:p>
    <w:p w:rsidR="000420E4" w:rsidRPr="00A66382" w:rsidRDefault="000420E4" w:rsidP="00A66382">
      <w:pPr>
        <w:pStyle w:val="Lijstalinea"/>
        <w:numPr>
          <w:ilvl w:val="0"/>
          <w:numId w:val="2"/>
        </w:numPr>
        <w:rPr>
          <w:color w:val="4BACC6" w:themeColor="accent5"/>
          <w:sz w:val="56"/>
        </w:rPr>
      </w:pPr>
      <w:r w:rsidRPr="00A66382">
        <w:rPr>
          <w:sz w:val="56"/>
        </w:rPr>
        <w:t>Leren ze in Finland ook Engels?</w:t>
      </w:r>
      <w:r w:rsidR="009416F8" w:rsidRPr="00A66382">
        <w:rPr>
          <w:sz w:val="56"/>
        </w:rPr>
        <w:t xml:space="preserve"> </w:t>
      </w:r>
      <w:r w:rsidR="004207A3">
        <w:rPr>
          <w:color w:val="4BACC6" w:themeColor="accent5"/>
          <w:sz w:val="56"/>
        </w:rPr>
        <w:t>Ja, maar naast het Fins wordt er op veel scholen ook Zweeds of Russisch gegeven.</w:t>
      </w:r>
    </w:p>
    <w:p w:rsidR="000420E4" w:rsidRPr="00A66382" w:rsidRDefault="000420E4" w:rsidP="00A66382">
      <w:pPr>
        <w:pStyle w:val="Lijstalinea"/>
        <w:numPr>
          <w:ilvl w:val="0"/>
          <w:numId w:val="2"/>
        </w:numPr>
        <w:rPr>
          <w:color w:val="4BACC6" w:themeColor="accent5"/>
          <w:sz w:val="56"/>
        </w:rPr>
      </w:pPr>
      <w:r w:rsidRPr="00A66382">
        <w:rPr>
          <w:sz w:val="56"/>
        </w:rPr>
        <w:t>Zijn de leraren erg streng?</w:t>
      </w:r>
      <w:r w:rsidR="00A75ED9" w:rsidRPr="00A66382">
        <w:rPr>
          <w:sz w:val="56"/>
        </w:rPr>
        <w:t xml:space="preserve"> </w:t>
      </w:r>
      <w:r w:rsidR="004207A3">
        <w:rPr>
          <w:color w:val="4BACC6" w:themeColor="accent5"/>
          <w:sz w:val="56"/>
        </w:rPr>
        <w:t>Ook dat is per leerkracht verschillend. De leerkrachten die we gezien hebben waren niet streng. Ze hebben veel vertrouwen in de kinderen.</w:t>
      </w:r>
    </w:p>
    <w:p w:rsidR="000420E4" w:rsidRPr="00A66382" w:rsidRDefault="009416F8" w:rsidP="00A66382">
      <w:pPr>
        <w:pStyle w:val="Lijstalinea"/>
        <w:numPr>
          <w:ilvl w:val="0"/>
          <w:numId w:val="2"/>
        </w:numPr>
        <w:rPr>
          <w:color w:val="4BACC6" w:themeColor="accent5"/>
          <w:sz w:val="56"/>
        </w:rPr>
      </w:pPr>
      <w:r w:rsidRPr="00A66382">
        <w:rPr>
          <w:sz w:val="56"/>
        </w:rPr>
        <w:t>V</w:t>
      </w:r>
      <w:r w:rsidR="00AF2C46" w:rsidRPr="00A66382">
        <w:rPr>
          <w:sz w:val="56"/>
        </w:rPr>
        <w:t>anaf welke leeftijd tot welke leeftijd</w:t>
      </w:r>
      <w:r w:rsidRPr="00A66382">
        <w:rPr>
          <w:sz w:val="56"/>
        </w:rPr>
        <w:t xml:space="preserve"> gaan ze naar school</w:t>
      </w:r>
      <w:r w:rsidR="000420E4" w:rsidRPr="00A66382">
        <w:rPr>
          <w:sz w:val="56"/>
        </w:rPr>
        <w:t>?</w:t>
      </w:r>
      <w:r w:rsidRPr="00A66382">
        <w:rPr>
          <w:sz w:val="56"/>
        </w:rPr>
        <w:t xml:space="preserve"> </w:t>
      </w:r>
      <w:r w:rsidRPr="00A66382">
        <w:rPr>
          <w:color w:val="4BACC6" w:themeColor="accent5"/>
          <w:sz w:val="56"/>
        </w:rPr>
        <w:t>7 jaar tot 16 jaar</w:t>
      </w:r>
      <w:r w:rsidR="004207A3">
        <w:rPr>
          <w:color w:val="4BACC6" w:themeColor="accent5"/>
          <w:sz w:val="56"/>
        </w:rPr>
        <w:t>. Daarna kunnen ze er voor kiezen om verder te leren of te stoppen. De meeste leren dan nog verder.</w:t>
      </w:r>
    </w:p>
    <w:p w:rsidR="000420E4" w:rsidRPr="00A66382" w:rsidRDefault="000420E4" w:rsidP="00A66382">
      <w:pPr>
        <w:pStyle w:val="Lijstalinea"/>
        <w:numPr>
          <w:ilvl w:val="0"/>
          <w:numId w:val="2"/>
        </w:numPr>
        <w:rPr>
          <w:color w:val="4BACC6" w:themeColor="accent5"/>
          <w:sz w:val="56"/>
        </w:rPr>
      </w:pPr>
      <w:r w:rsidRPr="00A66382">
        <w:rPr>
          <w:sz w:val="56"/>
        </w:rPr>
        <w:t>Hebben ze daar lang school</w:t>
      </w:r>
      <w:r w:rsidR="00AF2C46" w:rsidRPr="00A66382">
        <w:rPr>
          <w:sz w:val="56"/>
        </w:rPr>
        <w:t xml:space="preserve"> per dag </w:t>
      </w:r>
      <w:r w:rsidRPr="00A66382">
        <w:rPr>
          <w:sz w:val="56"/>
        </w:rPr>
        <w:t>?</w:t>
      </w:r>
      <w:r w:rsidR="00C751D6" w:rsidRPr="00A66382">
        <w:rPr>
          <w:sz w:val="56"/>
        </w:rPr>
        <w:t xml:space="preserve"> </w:t>
      </w:r>
      <w:r w:rsidR="004207A3">
        <w:rPr>
          <w:color w:val="4BACC6" w:themeColor="accent5"/>
          <w:sz w:val="56"/>
        </w:rPr>
        <w:t>In de lagere groepen 20 uur per week. In de middelste groepen 24 uur per week en in de oudste groepen 26 uur per week. Jullie hebben 25 uur per week. Ze starten wel steeds op verschillende tijden en zijn ook op verschillende tijden klaar.</w:t>
      </w:r>
    </w:p>
    <w:p w:rsidR="000420E4" w:rsidRPr="00A66382" w:rsidRDefault="000420E4" w:rsidP="00A66382">
      <w:pPr>
        <w:pStyle w:val="Lijstalinea"/>
        <w:numPr>
          <w:ilvl w:val="0"/>
          <w:numId w:val="2"/>
        </w:numPr>
        <w:rPr>
          <w:color w:val="4BACC6" w:themeColor="accent5"/>
          <w:sz w:val="56"/>
        </w:rPr>
      </w:pPr>
      <w:r w:rsidRPr="00A66382">
        <w:rPr>
          <w:sz w:val="56"/>
        </w:rPr>
        <w:t>Blij</w:t>
      </w:r>
      <w:r w:rsidR="00641D9F" w:rsidRPr="00A66382">
        <w:rPr>
          <w:sz w:val="56"/>
        </w:rPr>
        <w:t>ven ze</w:t>
      </w:r>
      <w:r w:rsidRPr="00A66382">
        <w:rPr>
          <w:sz w:val="56"/>
        </w:rPr>
        <w:t xml:space="preserve"> over?</w:t>
      </w:r>
      <w:r w:rsidR="00641D9F" w:rsidRPr="00A66382">
        <w:rPr>
          <w:sz w:val="56"/>
        </w:rPr>
        <w:t xml:space="preserve"> </w:t>
      </w:r>
      <w:r w:rsidR="00641D9F" w:rsidRPr="00A66382">
        <w:rPr>
          <w:color w:val="4BACC6" w:themeColor="accent5"/>
          <w:sz w:val="56"/>
        </w:rPr>
        <w:t>Ja</w:t>
      </w:r>
      <w:r w:rsidR="004207A3">
        <w:rPr>
          <w:color w:val="4BACC6" w:themeColor="accent5"/>
          <w:sz w:val="56"/>
        </w:rPr>
        <w:t xml:space="preserve"> de kinderen blijven over en krijgen allemaal </w:t>
      </w:r>
      <w:r w:rsidR="005425F2">
        <w:rPr>
          <w:color w:val="4BACC6" w:themeColor="accent5"/>
          <w:sz w:val="56"/>
        </w:rPr>
        <w:t xml:space="preserve">warm </w:t>
      </w:r>
      <w:r w:rsidR="004207A3">
        <w:rPr>
          <w:color w:val="4BACC6" w:themeColor="accent5"/>
          <w:sz w:val="56"/>
        </w:rPr>
        <w:t>eten op school.</w:t>
      </w:r>
    </w:p>
    <w:p w:rsidR="00B613BD" w:rsidRDefault="000420E4" w:rsidP="00A66382">
      <w:pPr>
        <w:pStyle w:val="Lijstalinea"/>
        <w:numPr>
          <w:ilvl w:val="0"/>
          <w:numId w:val="2"/>
        </w:numPr>
        <w:rPr>
          <w:color w:val="4BACC6" w:themeColor="accent5"/>
          <w:sz w:val="56"/>
        </w:rPr>
      </w:pPr>
      <w:r w:rsidRPr="00B613BD">
        <w:rPr>
          <w:sz w:val="56"/>
        </w:rPr>
        <w:lastRenderedPageBreak/>
        <w:t xml:space="preserve">Hoeveel klassen zijn er </w:t>
      </w:r>
      <w:r w:rsidR="007C5ADB" w:rsidRPr="00B613BD">
        <w:rPr>
          <w:sz w:val="56"/>
        </w:rPr>
        <w:t>?</w:t>
      </w:r>
      <w:r w:rsidR="0009334E" w:rsidRPr="00B613BD">
        <w:rPr>
          <w:sz w:val="56"/>
        </w:rPr>
        <w:t xml:space="preserve"> </w:t>
      </w:r>
      <w:r w:rsidR="0009334E" w:rsidRPr="00B613BD">
        <w:rPr>
          <w:color w:val="4BACC6" w:themeColor="accent5"/>
          <w:sz w:val="56"/>
        </w:rPr>
        <w:t>Per school verschillend</w:t>
      </w:r>
      <w:r w:rsidR="005425F2" w:rsidRPr="00B613BD">
        <w:rPr>
          <w:color w:val="4BACC6" w:themeColor="accent5"/>
          <w:sz w:val="56"/>
        </w:rPr>
        <w:t>. We hebben een school van 58 kinderen bezocht. Daar waren 3 klassen, maar we zijn ook naar een school van 750 kinderen geweest. Daar waren v</w:t>
      </w:r>
      <w:r w:rsidR="00B613BD" w:rsidRPr="00B613BD">
        <w:rPr>
          <w:color w:val="4BACC6" w:themeColor="accent5"/>
          <w:sz w:val="56"/>
        </w:rPr>
        <w:t xml:space="preserve">eel meer klassen. Er zaten ook </w:t>
      </w:r>
      <w:r w:rsidR="005425F2" w:rsidRPr="00B613BD">
        <w:rPr>
          <w:color w:val="4BACC6" w:themeColor="accent5"/>
          <w:sz w:val="56"/>
        </w:rPr>
        <w:t xml:space="preserve"> gehandicapte kinderen op </w:t>
      </w:r>
      <w:r w:rsidR="00B613BD" w:rsidRPr="00B613BD">
        <w:rPr>
          <w:color w:val="4BACC6" w:themeColor="accent5"/>
          <w:sz w:val="56"/>
        </w:rPr>
        <w:t xml:space="preserve">deze </w:t>
      </w:r>
      <w:r w:rsidR="005425F2" w:rsidRPr="00B613BD">
        <w:rPr>
          <w:color w:val="4BACC6" w:themeColor="accent5"/>
          <w:sz w:val="56"/>
        </w:rPr>
        <w:t xml:space="preserve">school. </w:t>
      </w:r>
    </w:p>
    <w:p w:rsidR="00397F07" w:rsidRPr="00B613BD" w:rsidRDefault="007C5ADB" w:rsidP="00A66382">
      <w:pPr>
        <w:pStyle w:val="Lijstalinea"/>
        <w:numPr>
          <w:ilvl w:val="0"/>
          <w:numId w:val="2"/>
        </w:numPr>
        <w:rPr>
          <w:color w:val="4BACC6" w:themeColor="accent5"/>
          <w:sz w:val="56"/>
        </w:rPr>
      </w:pPr>
      <w:bookmarkStart w:id="0" w:name="_GoBack"/>
      <w:bookmarkEnd w:id="0"/>
      <w:r w:rsidRPr="00B613BD">
        <w:rPr>
          <w:sz w:val="56"/>
        </w:rPr>
        <w:t>Wat is de reden dat jullie naar Finland gaan</w:t>
      </w:r>
      <w:r w:rsidR="00397F07" w:rsidRPr="00B613BD">
        <w:rPr>
          <w:sz w:val="56"/>
        </w:rPr>
        <w:t>?</w:t>
      </w:r>
      <w:r w:rsidR="00397F07" w:rsidRPr="00B613BD">
        <w:rPr>
          <w:color w:val="4BACC6" w:themeColor="accent5"/>
          <w:sz w:val="56"/>
        </w:rPr>
        <w:t xml:space="preserve"> Ze geven in Finland heel goed les en staan daarvoor op de tweede plaats van de wereld.</w:t>
      </w:r>
    </w:p>
    <w:p w:rsidR="007C5ADB" w:rsidRPr="00A66382" w:rsidRDefault="007C5ADB" w:rsidP="00A66382">
      <w:pPr>
        <w:pStyle w:val="Lijstalinea"/>
        <w:numPr>
          <w:ilvl w:val="0"/>
          <w:numId w:val="2"/>
        </w:numPr>
        <w:rPr>
          <w:color w:val="4BACC6" w:themeColor="accent5"/>
          <w:sz w:val="56"/>
        </w:rPr>
      </w:pPr>
      <w:r w:rsidRPr="00A66382">
        <w:rPr>
          <w:sz w:val="56"/>
        </w:rPr>
        <w:t>Hoelang is het rijden?</w:t>
      </w:r>
      <w:r w:rsidR="00397F07" w:rsidRPr="00A66382">
        <w:rPr>
          <w:color w:val="4BACC6" w:themeColor="accent5"/>
          <w:sz w:val="56"/>
        </w:rPr>
        <w:t xml:space="preserve"> Met de auto 23 uur</w:t>
      </w:r>
    </w:p>
    <w:p w:rsidR="007C5ADB" w:rsidRPr="00A66382" w:rsidRDefault="007C5ADB" w:rsidP="00A66382">
      <w:pPr>
        <w:pStyle w:val="Lijstalinea"/>
        <w:numPr>
          <w:ilvl w:val="0"/>
          <w:numId w:val="2"/>
        </w:numPr>
        <w:rPr>
          <w:color w:val="4BACC6" w:themeColor="accent5"/>
          <w:sz w:val="56"/>
        </w:rPr>
      </w:pPr>
      <w:r w:rsidRPr="00A66382">
        <w:rPr>
          <w:sz w:val="56"/>
        </w:rPr>
        <w:t>Is daar een BSO?</w:t>
      </w:r>
      <w:r w:rsidR="0009334E" w:rsidRPr="00A66382">
        <w:rPr>
          <w:sz w:val="56"/>
        </w:rPr>
        <w:t xml:space="preserve"> </w:t>
      </w:r>
      <w:r w:rsidR="0009334E" w:rsidRPr="00A66382">
        <w:rPr>
          <w:color w:val="4BACC6" w:themeColor="accent5"/>
          <w:sz w:val="56"/>
        </w:rPr>
        <w:t>Ja</w:t>
      </w:r>
      <w:r w:rsidR="005425F2">
        <w:rPr>
          <w:color w:val="4BACC6" w:themeColor="accent5"/>
          <w:sz w:val="56"/>
        </w:rPr>
        <w:t xml:space="preserve">. De kinderen gaan </w:t>
      </w:r>
      <w:r w:rsidR="004077FA">
        <w:rPr>
          <w:color w:val="4BACC6" w:themeColor="accent5"/>
          <w:sz w:val="56"/>
        </w:rPr>
        <w:t>naar de kinderopvang van 0 tot 6 jaar. Als ze 6 jaar zijn heb je pre-school. Dat is een soort klas om de kinderen voor te bereiden op de basisschool.</w:t>
      </w:r>
    </w:p>
    <w:p w:rsidR="007C5ADB" w:rsidRPr="00A66382" w:rsidRDefault="007C5ADB" w:rsidP="00A66382">
      <w:pPr>
        <w:pStyle w:val="Lijstalinea"/>
        <w:numPr>
          <w:ilvl w:val="0"/>
          <w:numId w:val="2"/>
        </w:numPr>
        <w:rPr>
          <w:color w:val="4BACC6" w:themeColor="accent5"/>
          <w:sz w:val="56"/>
        </w:rPr>
      </w:pPr>
      <w:r w:rsidRPr="00A66382">
        <w:rPr>
          <w:sz w:val="56"/>
        </w:rPr>
        <w:t>Wat voor schooltijden hebben ze in Finland?</w:t>
      </w:r>
      <w:r w:rsidR="004077FA">
        <w:rPr>
          <w:color w:val="4BACC6" w:themeColor="accent5"/>
          <w:sz w:val="56"/>
        </w:rPr>
        <w:t xml:space="preserve"> Ze b</w:t>
      </w:r>
      <w:r w:rsidR="00641D9F" w:rsidRPr="00A66382">
        <w:rPr>
          <w:color w:val="4BACC6" w:themeColor="accent5"/>
          <w:sz w:val="56"/>
        </w:rPr>
        <w:t>egin</w:t>
      </w:r>
      <w:r w:rsidR="004077FA">
        <w:rPr>
          <w:color w:val="4BACC6" w:themeColor="accent5"/>
          <w:sz w:val="56"/>
        </w:rPr>
        <w:t xml:space="preserve">nen tussen 8.00 en </w:t>
      </w:r>
      <w:r w:rsidR="00641D9F" w:rsidRPr="00A66382">
        <w:rPr>
          <w:color w:val="4BACC6" w:themeColor="accent5"/>
          <w:sz w:val="56"/>
        </w:rPr>
        <w:t>10.00</w:t>
      </w:r>
      <w:r w:rsidR="004077FA">
        <w:rPr>
          <w:color w:val="4BACC6" w:themeColor="accent5"/>
          <w:sz w:val="56"/>
        </w:rPr>
        <w:t xml:space="preserve"> uur en ze</w:t>
      </w:r>
      <w:r w:rsidR="00641D9F" w:rsidRPr="00A66382">
        <w:rPr>
          <w:color w:val="4BACC6" w:themeColor="accent5"/>
          <w:sz w:val="56"/>
        </w:rPr>
        <w:t xml:space="preserve"> eind</w:t>
      </w:r>
      <w:r w:rsidR="004077FA">
        <w:rPr>
          <w:color w:val="4BACC6" w:themeColor="accent5"/>
          <w:sz w:val="56"/>
        </w:rPr>
        <w:t xml:space="preserve">igen tussen 13.00 en </w:t>
      </w:r>
      <w:r w:rsidR="00641D9F" w:rsidRPr="00A66382">
        <w:rPr>
          <w:color w:val="4BACC6" w:themeColor="accent5"/>
          <w:sz w:val="56"/>
        </w:rPr>
        <w:t>16.00</w:t>
      </w:r>
      <w:r w:rsidR="004077FA">
        <w:rPr>
          <w:color w:val="4BACC6" w:themeColor="accent5"/>
          <w:sz w:val="56"/>
        </w:rPr>
        <w:t xml:space="preserve"> uur ongeveer.</w:t>
      </w:r>
    </w:p>
    <w:p w:rsidR="00547789" w:rsidRPr="00547789" w:rsidRDefault="00547789" w:rsidP="00547789">
      <w:pPr>
        <w:rPr>
          <w:sz w:val="56"/>
        </w:rPr>
      </w:pPr>
      <w:r>
        <w:rPr>
          <w:sz w:val="56"/>
        </w:rPr>
        <w:t>14</w:t>
      </w:r>
      <w:r w:rsidRPr="00547789">
        <w:rPr>
          <w:sz w:val="56"/>
        </w:rPr>
        <w:t xml:space="preserve">. Hebben ze daar ook voetbalclubs? </w:t>
      </w:r>
      <w:r w:rsidRPr="002033EC">
        <w:rPr>
          <w:color w:val="4BACC6" w:themeColor="accent5"/>
          <w:sz w:val="56"/>
        </w:rPr>
        <w:t>Ja, er zijn verschillende</w:t>
      </w:r>
      <w:r w:rsidR="004077FA">
        <w:rPr>
          <w:color w:val="4BACC6" w:themeColor="accent5"/>
          <w:sz w:val="56"/>
        </w:rPr>
        <w:t>. We hebben alleen het olympisch stadion gezien.</w:t>
      </w:r>
    </w:p>
    <w:p w:rsidR="000420E4" w:rsidRPr="00547789" w:rsidRDefault="00547789" w:rsidP="00547789">
      <w:pPr>
        <w:rPr>
          <w:sz w:val="56"/>
        </w:rPr>
      </w:pPr>
      <w:r>
        <w:rPr>
          <w:sz w:val="56"/>
        </w:rPr>
        <w:t>15</w:t>
      </w:r>
      <w:r w:rsidR="00ED595C">
        <w:rPr>
          <w:sz w:val="56"/>
        </w:rPr>
        <w:t>.</w:t>
      </w:r>
      <w:r>
        <w:rPr>
          <w:sz w:val="56"/>
        </w:rPr>
        <w:t xml:space="preserve"> </w:t>
      </w:r>
      <w:r w:rsidR="007C5ADB" w:rsidRPr="00547789">
        <w:rPr>
          <w:sz w:val="56"/>
        </w:rPr>
        <w:t xml:space="preserve">Gaan er </w:t>
      </w:r>
      <w:r w:rsidR="005A23E6" w:rsidRPr="00547789">
        <w:rPr>
          <w:sz w:val="56"/>
        </w:rPr>
        <w:t>stagiaires</w:t>
      </w:r>
      <w:r w:rsidR="007C5ADB" w:rsidRPr="00547789">
        <w:rPr>
          <w:sz w:val="56"/>
        </w:rPr>
        <w:t xml:space="preserve"> mee?</w:t>
      </w:r>
    </w:p>
    <w:p w:rsidR="00397F07" w:rsidRPr="00397F07" w:rsidRDefault="009416F8">
      <w:pPr>
        <w:rPr>
          <w:color w:val="4BACC6" w:themeColor="accent5"/>
          <w:sz w:val="56"/>
        </w:rPr>
      </w:pPr>
      <w:r>
        <w:rPr>
          <w:color w:val="4BACC6" w:themeColor="accent5"/>
          <w:sz w:val="56"/>
        </w:rPr>
        <w:t xml:space="preserve">Nee, </w:t>
      </w:r>
      <w:r w:rsidR="00397F07">
        <w:rPr>
          <w:color w:val="4BACC6" w:themeColor="accent5"/>
          <w:sz w:val="56"/>
        </w:rPr>
        <w:t>maar wel mensen van de BSO,</w:t>
      </w:r>
      <w:r w:rsidR="004077FA">
        <w:rPr>
          <w:color w:val="4BACC6" w:themeColor="accent5"/>
          <w:sz w:val="56"/>
        </w:rPr>
        <w:t xml:space="preserve"> peuterspeelzaal,</w:t>
      </w:r>
      <w:r w:rsidR="00397F07">
        <w:rPr>
          <w:color w:val="4BACC6" w:themeColor="accent5"/>
          <w:sz w:val="56"/>
        </w:rPr>
        <w:t xml:space="preserve">  meesters en juffen van onze school en</w:t>
      </w:r>
      <w:r w:rsidR="004077FA">
        <w:rPr>
          <w:color w:val="4BACC6" w:themeColor="accent5"/>
          <w:sz w:val="56"/>
        </w:rPr>
        <w:t xml:space="preserve"> ook 2 juffen </w:t>
      </w:r>
      <w:r w:rsidR="00A00FE2">
        <w:rPr>
          <w:color w:val="4BACC6" w:themeColor="accent5"/>
          <w:sz w:val="56"/>
        </w:rPr>
        <w:t>van L</w:t>
      </w:r>
      <w:r>
        <w:rPr>
          <w:color w:val="4BACC6" w:themeColor="accent5"/>
          <w:sz w:val="56"/>
        </w:rPr>
        <w:t>amswaarden.</w:t>
      </w:r>
      <w:r w:rsidR="00397F07">
        <w:rPr>
          <w:color w:val="4BACC6" w:themeColor="accent5"/>
          <w:sz w:val="56"/>
        </w:rPr>
        <w:t xml:space="preserve"> </w:t>
      </w:r>
    </w:p>
    <w:p w:rsidR="00397F07" w:rsidRPr="002033EC" w:rsidRDefault="007C5ADB" w:rsidP="002033EC">
      <w:pPr>
        <w:pStyle w:val="Lijstalinea"/>
        <w:numPr>
          <w:ilvl w:val="0"/>
          <w:numId w:val="6"/>
        </w:numPr>
        <w:rPr>
          <w:sz w:val="56"/>
        </w:rPr>
      </w:pPr>
      <w:r w:rsidRPr="002033EC">
        <w:rPr>
          <w:sz w:val="56"/>
        </w:rPr>
        <w:t xml:space="preserve">Wat voor eten </w:t>
      </w:r>
      <w:proofErr w:type="spellStart"/>
      <w:r w:rsidRPr="002033EC">
        <w:rPr>
          <w:sz w:val="56"/>
        </w:rPr>
        <w:t>eten</w:t>
      </w:r>
      <w:proofErr w:type="spellEnd"/>
      <w:r w:rsidRPr="002033EC">
        <w:rPr>
          <w:sz w:val="56"/>
        </w:rPr>
        <w:t xml:space="preserve"> ze in Finland?</w:t>
      </w:r>
      <w:r w:rsidR="00A36B59" w:rsidRPr="002033EC">
        <w:rPr>
          <w:sz w:val="56"/>
        </w:rPr>
        <w:t xml:space="preserve"> </w:t>
      </w:r>
    </w:p>
    <w:p w:rsidR="007C5ADB" w:rsidRPr="00A36B59" w:rsidRDefault="004077FA">
      <w:pPr>
        <w:rPr>
          <w:color w:val="4BACC6" w:themeColor="accent5"/>
          <w:sz w:val="56"/>
        </w:rPr>
      </w:pPr>
      <w:r>
        <w:rPr>
          <w:color w:val="4BACC6" w:themeColor="accent5"/>
          <w:sz w:val="56"/>
        </w:rPr>
        <w:t>De mensen eten veel vis in Finland. Ook hebben we een stoofpot van rendierenvlees gegeten. Dit was erg lekker.</w:t>
      </w:r>
      <w:r w:rsidR="00A36B59">
        <w:rPr>
          <w:color w:val="4BACC6" w:themeColor="accent5"/>
          <w:sz w:val="56"/>
        </w:rPr>
        <w:t xml:space="preserve"> </w:t>
      </w:r>
    </w:p>
    <w:p w:rsidR="007C5ADB" w:rsidRPr="002033EC" w:rsidRDefault="002033EC" w:rsidP="002033EC">
      <w:pPr>
        <w:pStyle w:val="Lijstalinea"/>
        <w:numPr>
          <w:ilvl w:val="0"/>
          <w:numId w:val="7"/>
        </w:numPr>
        <w:rPr>
          <w:color w:val="4BACC6" w:themeColor="accent5"/>
          <w:sz w:val="56"/>
        </w:rPr>
      </w:pPr>
      <w:r>
        <w:rPr>
          <w:sz w:val="56"/>
        </w:rPr>
        <w:t xml:space="preserve">. </w:t>
      </w:r>
      <w:r w:rsidR="007C5ADB" w:rsidRPr="002033EC">
        <w:rPr>
          <w:sz w:val="56"/>
        </w:rPr>
        <w:t>Hebben  ze uniforms op school</w:t>
      </w:r>
      <w:r w:rsidR="00115936" w:rsidRPr="002033EC">
        <w:rPr>
          <w:sz w:val="56"/>
        </w:rPr>
        <w:t>?</w:t>
      </w:r>
      <w:r w:rsidR="004077FA">
        <w:rPr>
          <w:color w:val="4BACC6" w:themeColor="accent5"/>
          <w:sz w:val="56"/>
        </w:rPr>
        <w:t xml:space="preserve"> Zover wij weten zijn deze er niet in Finland.</w:t>
      </w:r>
    </w:p>
    <w:p w:rsidR="00115936" w:rsidRPr="00A66382" w:rsidRDefault="00ED595C" w:rsidP="002033EC">
      <w:pPr>
        <w:pStyle w:val="Lijstalinea"/>
        <w:numPr>
          <w:ilvl w:val="0"/>
          <w:numId w:val="7"/>
        </w:numPr>
        <w:rPr>
          <w:sz w:val="56"/>
        </w:rPr>
      </w:pPr>
      <w:r>
        <w:rPr>
          <w:sz w:val="56"/>
        </w:rPr>
        <w:t>.</w:t>
      </w:r>
      <w:r w:rsidR="00692244">
        <w:rPr>
          <w:sz w:val="56"/>
        </w:rPr>
        <w:t xml:space="preserve"> </w:t>
      </w:r>
      <w:r w:rsidR="00115936" w:rsidRPr="00A66382">
        <w:rPr>
          <w:sz w:val="56"/>
        </w:rPr>
        <w:t>Wat voor school hebben ze?</w:t>
      </w:r>
      <w:r w:rsidR="00692244">
        <w:rPr>
          <w:sz w:val="56"/>
        </w:rPr>
        <w:t xml:space="preserve"> </w:t>
      </w:r>
      <w:r w:rsidR="004077FA">
        <w:rPr>
          <w:color w:val="4BACC6" w:themeColor="accent5"/>
          <w:sz w:val="56"/>
        </w:rPr>
        <w:t>De 2 scholen die we hebben gezien waren heel verschillend. Een dorpsschool en een school in de stad. Op de dorpsschool</w:t>
      </w:r>
      <w:r w:rsidR="00AF7326">
        <w:rPr>
          <w:color w:val="4BACC6" w:themeColor="accent5"/>
          <w:sz w:val="56"/>
        </w:rPr>
        <w:t xml:space="preserve"> hadden ze veel ruimte om te spelen </w:t>
      </w:r>
      <w:r w:rsidR="00AF7326">
        <w:rPr>
          <w:color w:val="4BACC6" w:themeColor="accent5"/>
          <w:sz w:val="56"/>
        </w:rPr>
        <w:lastRenderedPageBreak/>
        <w:t>en waren de gebouwen al erg oud. De school in de stad was veel nieuwer, maar ook daar hadden ze veel ruimte om te spelen.</w:t>
      </w:r>
    </w:p>
    <w:p w:rsidR="00115936" w:rsidRPr="00A66382" w:rsidRDefault="00ED595C" w:rsidP="002033EC">
      <w:pPr>
        <w:pStyle w:val="Lijstalinea"/>
        <w:numPr>
          <w:ilvl w:val="0"/>
          <w:numId w:val="7"/>
        </w:numPr>
        <w:rPr>
          <w:sz w:val="56"/>
        </w:rPr>
      </w:pPr>
      <w:r>
        <w:rPr>
          <w:sz w:val="56"/>
        </w:rPr>
        <w:t>.</w:t>
      </w:r>
      <w:r w:rsidR="00115936" w:rsidRPr="00A66382">
        <w:rPr>
          <w:sz w:val="56"/>
        </w:rPr>
        <w:t>Hoeveel scholen zijn er in Finland?</w:t>
      </w:r>
      <w:r w:rsidR="00692244" w:rsidRPr="00692244">
        <w:rPr>
          <w:color w:val="4BACC6" w:themeColor="accent5"/>
          <w:sz w:val="56"/>
        </w:rPr>
        <w:t xml:space="preserve"> </w:t>
      </w:r>
      <w:r w:rsidR="00AF7326">
        <w:rPr>
          <w:color w:val="4BACC6" w:themeColor="accent5"/>
          <w:sz w:val="56"/>
        </w:rPr>
        <w:t>Dat weten we niet, maar in het zuiden zijn meer scholen dan in het noorden (Lapland)</w:t>
      </w:r>
      <w:r w:rsidR="00692244">
        <w:rPr>
          <w:color w:val="4BACC6" w:themeColor="accent5"/>
          <w:sz w:val="56"/>
        </w:rPr>
        <w:t>.</w:t>
      </w:r>
    </w:p>
    <w:p w:rsidR="00115936" w:rsidRPr="00A66382" w:rsidRDefault="00ED595C" w:rsidP="002033EC">
      <w:pPr>
        <w:pStyle w:val="Lijstalinea"/>
        <w:numPr>
          <w:ilvl w:val="0"/>
          <w:numId w:val="7"/>
        </w:numPr>
        <w:rPr>
          <w:color w:val="4BACC6" w:themeColor="accent5"/>
          <w:sz w:val="56"/>
        </w:rPr>
      </w:pPr>
      <w:r>
        <w:rPr>
          <w:sz w:val="56"/>
        </w:rPr>
        <w:t>.</w:t>
      </w:r>
      <w:r w:rsidR="00115936" w:rsidRPr="00A66382">
        <w:rPr>
          <w:sz w:val="56"/>
        </w:rPr>
        <w:t>Hoe laat gaan ze naar huis?</w:t>
      </w:r>
      <w:r w:rsidR="00AF7326">
        <w:rPr>
          <w:color w:val="4BACC6" w:themeColor="accent5"/>
          <w:sz w:val="56"/>
        </w:rPr>
        <w:t xml:space="preserve"> Tussen 13</w:t>
      </w:r>
      <w:r w:rsidR="00A66382" w:rsidRPr="00A66382">
        <w:rPr>
          <w:color w:val="4BACC6" w:themeColor="accent5"/>
          <w:sz w:val="56"/>
        </w:rPr>
        <w:t>.00</w:t>
      </w:r>
      <w:r w:rsidR="00AF7326">
        <w:rPr>
          <w:color w:val="4BACC6" w:themeColor="accent5"/>
          <w:sz w:val="56"/>
        </w:rPr>
        <w:t xml:space="preserve"> uur</w:t>
      </w:r>
      <w:r w:rsidR="00A66382" w:rsidRPr="00A66382">
        <w:rPr>
          <w:color w:val="4BACC6" w:themeColor="accent5"/>
          <w:sz w:val="56"/>
        </w:rPr>
        <w:t xml:space="preserve"> en 16.00</w:t>
      </w:r>
      <w:r w:rsidR="00AF7326">
        <w:rPr>
          <w:color w:val="4BACC6" w:themeColor="accent5"/>
          <w:sz w:val="56"/>
        </w:rPr>
        <w:t xml:space="preserve"> uur.</w:t>
      </w:r>
    </w:p>
    <w:p w:rsidR="00115936" w:rsidRPr="00A66382" w:rsidRDefault="00ED595C" w:rsidP="00ED595C">
      <w:pPr>
        <w:pStyle w:val="Lijstalinea"/>
        <w:numPr>
          <w:ilvl w:val="0"/>
          <w:numId w:val="7"/>
        </w:numPr>
        <w:rPr>
          <w:sz w:val="56"/>
        </w:rPr>
      </w:pPr>
      <w:r>
        <w:rPr>
          <w:sz w:val="56"/>
        </w:rPr>
        <w:t>.</w:t>
      </w:r>
      <w:r w:rsidRPr="00ED595C">
        <w:t xml:space="preserve"> </w:t>
      </w:r>
      <w:r w:rsidRPr="00ED595C">
        <w:rPr>
          <w:sz w:val="56"/>
        </w:rPr>
        <w:t xml:space="preserve">Hoe laat gaan ze naar school ? </w:t>
      </w:r>
      <w:r w:rsidRPr="00ED595C">
        <w:rPr>
          <w:color w:val="4BACC6" w:themeColor="accent5"/>
          <w:sz w:val="56"/>
        </w:rPr>
        <w:t>Tussen 8.00</w:t>
      </w:r>
      <w:r w:rsidR="00AF7326">
        <w:rPr>
          <w:color w:val="4BACC6" w:themeColor="accent5"/>
          <w:sz w:val="56"/>
        </w:rPr>
        <w:t xml:space="preserve"> uur</w:t>
      </w:r>
      <w:r w:rsidRPr="00ED595C">
        <w:rPr>
          <w:color w:val="4BACC6" w:themeColor="accent5"/>
          <w:sz w:val="56"/>
        </w:rPr>
        <w:t xml:space="preserve"> en 10.00</w:t>
      </w:r>
      <w:r w:rsidR="00AF7326">
        <w:rPr>
          <w:color w:val="4BACC6" w:themeColor="accent5"/>
          <w:sz w:val="56"/>
        </w:rPr>
        <w:t xml:space="preserve"> uur.</w:t>
      </w:r>
    </w:p>
    <w:p w:rsidR="00ED595C" w:rsidRPr="00ED595C" w:rsidRDefault="00ED595C" w:rsidP="00ED595C">
      <w:pPr>
        <w:pStyle w:val="Lijstalinea"/>
        <w:numPr>
          <w:ilvl w:val="0"/>
          <w:numId w:val="7"/>
        </w:numPr>
        <w:rPr>
          <w:sz w:val="56"/>
        </w:rPr>
      </w:pPr>
      <w:r w:rsidRPr="00ED595C">
        <w:rPr>
          <w:sz w:val="56"/>
        </w:rPr>
        <w:t>.</w:t>
      </w:r>
      <w:r w:rsidRPr="00ED595C">
        <w:t xml:space="preserve"> </w:t>
      </w:r>
      <w:r w:rsidRPr="00ED595C">
        <w:rPr>
          <w:sz w:val="56"/>
        </w:rPr>
        <w:t>Hebben ze daar proefwerken?</w:t>
      </w:r>
      <w:r w:rsidR="00AF7326">
        <w:rPr>
          <w:color w:val="4BACC6" w:themeColor="accent5"/>
          <w:sz w:val="56"/>
        </w:rPr>
        <w:t xml:space="preserve"> We dachten dat ze geen proefwerken hadden, maar die hebben ze wel. De leerlingen worden hier wel bij betrokken, zodat ze zich verantwoordelijk voelen voor hun werk. </w:t>
      </w:r>
      <w:r w:rsidR="00AF7326">
        <w:rPr>
          <w:color w:val="FF0000"/>
          <w:sz w:val="56"/>
        </w:rPr>
        <w:t>In het 9</w:t>
      </w:r>
      <w:r w:rsidR="00AF7326" w:rsidRPr="00AF7326">
        <w:rPr>
          <w:color w:val="FF0000"/>
          <w:sz w:val="56"/>
          <w:vertAlign w:val="superscript"/>
        </w:rPr>
        <w:t>e</w:t>
      </w:r>
      <w:r w:rsidR="00AF7326">
        <w:rPr>
          <w:color w:val="FF0000"/>
          <w:sz w:val="56"/>
        </w:rPr>
        <w:t xml:space="preserve"> jaar maken ze wel een soort examen.</w:t>
      </w:r>
    </w:p>
    <w:p w:rsidR="00115936" w:rsidRPr="00A66382" w:rsidRDefault="00ED595C" w:rsidP="00ED595C">
      <w:pPr>
        <w:pStyle w:val="Lijstalinea"/>
        <w:numPr>
          <w:ilvl w:val="0"/>
          <w:numId w:val="7"/>
        </w:numPr>
        <w:rPr>
          <w:sz w:val="56"/>
        </w:rPr>
      </w:pPr>
      <w:r>
        <w:rPr>
          <w:sz w:val="56"/>
        </w:rPr>
        <w:t xml:space="preserve">. </w:t>
      </w:r>
      <w:r w:rsidRPr="00ED595C">
        <w:rPr>
          <w:sz w:val="56"/>
        </w:rPr>
        <w:t xml:space="preserve">Wat voor leerboeken hebben ze? </w:t>
      </w:r>
      <w:r w:rsidRPr="00ED595C">
        <w:rPr>
          <w:color w:val="4BACC6" w:themeColor="accent5"/>
          <w:sz w:val="56"/>
        </w:rPr>
        <w:t>Per school verschillend</w:t>
      </w:r>
    </w:p>
    <w:p w:rsidR="009A6CDC" w:rsidRPr="00ED595C" w:rsidRDefault="00ED595C" w:rsidP="00ED595C">
      <w:pPr>
        <w:pStyle w:val="Lijstalinea"/>
        <w:numPr>
          <w:ilvl w:val="0"/>
          <w:numId w:val="7"/>
        </w:numPr>
        <w:rPr>
          <w:sz w:val="56"/>
        </w:rPr>
      </w:pPr>
      <w:r w:rsidRPr="00ED595C">
        <w:rPr>
          <w:sz w:val="56"/>
        </w:rPr>
        <w:t>.</w:t>
      </w:r>
      <w:r w:rsidRPr="00ED595C">
        <w:t xml:space="preserve"> </w:t>
      </w:r>
      <w:r w:rsidRPr="00ED595C">
        <w:rPr>
          <w:sz w:val="56"/>
        </w:rPr>
        <w:t xml:space="preserve">Hoeveel kinderen zitten daar op school? </w:t>
      </w:r>
      <w:r w:rsidR="00AF7326">
        <w:rPr>
          <w:color w:val="4BACC6" w:themeColor="accent5"/>
          <w:sz w:val="56"/>
        </w:rPr>
        <w:t>Zoals eerder gezegd zijn er hele kleine scholen, maar ook erg grote scholen. Een beetje hetzelfde als bij ons.</w:t>
      </w:r>
    </w:p>
    <w:p w:rsidR="009A6CDC" w:rsidRPr="00A66382" w:rsidRDefault="00ED595C" w:rsidP="00ED595C">
      <w:pPr>
        <w:pStyle w:val="Lijstalinea"/>
        <w:numPr>
          <w:ilvl w:val="0"/>
          <w:numId w:val="7"/>
        </w:numPr>
        <w:rPr>
          <w:sz w:val="56"/>
        </w:rPr>
      </w:pPr>
      <w:r>
        <w:rPr>
          <w:sz w:val="56"/>
        </w:rPr>
        <w:t xml:space="preserve">. </w:t>
      </w:r>
      <w:r w:rsidRPr="00ED595C">
        <w:rPr>
          <w:sz w:val="56"/>
        </w:rPr>
        <w:t xml:space="preserve">Krijgen ze daar huiswerk? </w:t>
      </w:r>
      <w:r w:rsidR="00AF7326">
        <w:rPr>
          <w:color w:val="4BACC6" w:themeColor="accent5"/>
          <w:sz w:val="56"/>
        </w:rPr>
        <w:t xml:space="preserve">Ja, de kinderen krijgen elke week huiswerk. Ook als ze hun werk </w:t>
      </w:r>
      <w:r w:rsidR="00E02E7B">
        <w:rPr>
          <w:color w:val="4BACC6" w:themeColor="accent5"/>
          <w:sz w:val="56"/>
        </w:rPr>
        <w:t>op school niet af hebben dienen ze dit thuis af te maken.</w:t>
      </w:r>
    </w:p>
    <w:p w:rsidR="00AF2C46" w:rsidRPr="00A66382" w:rsidRDefault="00ED595C" w:rsidP="00ED595C">
      <w:pPr>
        <w:pStyle w:val="Lijstalinea"/>
        <w:numPr>
          <w:ilvl w:val="0"/>
          <w:numId w:val="7"/>
        </w:numPr>
        <w:rPr>
          <w:sz w:val="56"/>
        </w:rPr>
      </w:pPr>
      <w:r>
        <w:rPr>
          <w:sz w:val="56"/>
        </w:rPr>
        <w:t xml:space="preserve">. </w:t>
      </w:r>
      <w:r w:rsidRPr="00ED595C">
        <w:rPr>
          <w:sz w:val="56"/>
        </w:rPr>
        <w:t xml:space="preserve">Waar slapen jullie? </w:t>
      </w:r>
      <w:r w:rsidRPr="00ED595C">
        <w:rPr>
          <w:color w:val="4BACC6" w:themeColor="accent5"/>
          <w:sz w:val="56"/>
        </w:rPr>
        <w:t>In Helsinki</w:t>
      </w:r>
      <w:r w:rsidR="00E02E7B">
        <w:rPr>
          <w:color w:val="4BACC6" w:themeColor="accent5"/>
          <w:sz w:val="56"/>
        </w:rPr>
        <w:t xml:space="preserve"> in hotel Arthur.</w:t>
      </w:r>
    </w:p>
    <w:p w:rsidR="00AF2C46" w:rsidRPr="00A66382" w:rsidRDefault="00ED595C" w:rsidP="00ED595C">
      <w:pPr>
        <w:pStyle w:val="Lijstalinea"/>
        <w:numPr>
          <w:ilvl w:val="0"/>
          <w:numId w:val="7"/>
        </w:numPr>
        <w:rPr>
          <w:sz w:val="56"/>
        </w:rPr>
      </w:pPr>
      <w:r>
        <w:rPr>
          <w:sz w:val="56"/>
        </w:rPr>
        <w:t xml:space="preserve">. </w:t>
      </w:r>
      <w:r w:rsidRPr="00ED595C">
        <w:rPr>
          <w:sz w:val="56"/>
        </w:rPr>
        <w:t xml:space="preserve">Hoe lang zijn de pauzes? </w:t>
      </w:r>
      <w:r w:rsidR="00E02E7B">
        <w:rPr>
          <w:color w:val="4BACC6" w:themeColor="accent5"/>
          <w:sz w:val="56"/>
        </w:rPr>
        <w:t>Na elke 45 minuten les hebben ze 15 minuten pauze.</w:t>
      </w:r>
    </w:p>
    <w:p w:rsidR="00D45181" w:rsidRPr="00A66382" w:rsidRDefault="0014754D" w:rsidP="00692244">
      <w:pPr>
        <w:ind w:left="45"/>
        <w:rPr>
          <w:sz w:val="56"/>
        </w:rPr>
      </w:pPr>
      <w:r>
        <w:rPr>
          <w:sz w:val="56"/>
        </w:rPr>
        <w:t xml:space="preserve">28. </w:t>
      </w:r>
      <w:r w:rsidR="00ED595C" w:rsidRPr="00ED595C">
        <w:rPr>
          <w:sz w:val="56"/>
        </w:rPr>
        <w:t xml:space="preserve">Hebben ze digitale dingen? </w:t>
      </w:r>
      <w:r w:rsidR="00ED595C" w:rsidRPr="00ED595C">
        <w:rPr>
          <w:color w:val="4BACC6" w:themeColor="accent5"/>
          <w:sz w:val="56"/>
        </w:rPr>
        <w:t>Ja</w:t>
      </w:r>
      <w:r w:rsidR="00E02E7B">
        <w:rPr>
          <w:color w:val="4BACC6" w:themeColor="accent5"/>
          <w:sz w:val="56"/>
        </w:rPr>
        <w:t>, ze hebben daar ook digitale schoolborden, tablets en computers. We hebben ook een klas gezien waarbij ze alles op de computer deden via google class.</w:t>
      </w:r>
      <w:r w:rsidR="00A66382" w:rsidRPr="00A66382">
        <w:rPr>
          <w:sz w:val="56"/>
        </w:rPr>
        <w:br/>
      </w:r>
      <w:r>
        <w:rPr>
          <w:sz w:val="56"/>
        </w:rPr>
        <w:t>29</w:t>
      </w:r>
      <w:r w:rsidR="00AF2C46" w:rsidRPr="00A66382">
        <w:rPr>
          <w:sz w:val="56"/>
        </w:rPr>
        <w:t xml:space="preserve">. </w:t>
      </w:r>
      <w:r w:rsidR="00837738" w:rsidRPr="00837738">
        <w:rPr>
          <w:sz w:val="56"/>
        </w:rPr>
        <w:t xml:space="preserve">Hoe lang is het vliegen? </w:t>
      </w:r>
      <w:r w:rsidR="00837738" w:rsidRPr="00837738">
        <w:rPr>
          <w:color w:val="4BACC6" w:themeColor="accent5"/>
          <w:sz w:val="56"/>
        </w:rPr>
        <w:t>2 uur en 20 minuten</w:t>
      </w:r>
      <w:r>
        <w:rPr>
          <w:sz w:val="56"/>
        </w:rPr>
        <w:br/>
        <w:t>30</w:t>
      </w:r>
      <w:r w:rsidR="00542974" w:rsidRPr="00A66382">
        <w:rPr>
          <w:sz w:val="56"/>
        </w:rPr>
        <w:t xml:space="preserve">. </w:t>
      </w:r>
      <w:r w:rsidR="00837738" w:rsidRPr="00837738">
        <w:rPr>
          <w:sz w:val="56"/>
        </w:rPr>
        <w:t xml:space="preserve">Welke dieren zijn daar? </w:t>
      </w:r>
      <w:r w:rsidR="00E02E7B">
        <w:rPr>
          <w:color w:val="4BACC6" w:themeColor="accent5"/>
          <w:sz w:val="56"/>
        </w:rPr>
        <w:t xml:space="preserve">De meeste bekende is wel het rendier. Verder heel veel dieren, zoals bij ons. Bijzondere dieren die daar ook voorkomen, maar die de meeste kinderen nog nooit </w:t>
      </w:r>
      <w:r w:rsidR="00E02E7B">
        <w:rPr>
          <w:color w:val="4BACC6" w:themeColor="accent5"/>
          <w:sz w:val="56"/>
        </w:rPr>
        <w:lastRenderedPageBreak/>
        <w:t xml:space="preserve">hebben gezien zijn beren en wolven. </w:t>
      </w:r>
      <w:r>
        <w:rPr>
          <w:sz w:val="56"/>
        </w:rPr>
        <w:br/>
        <w:t>31</w:t>
      </w:r>
      <w:r w:rsidR="00542974" w:rsidRPr="00A66382">
        <w:rPr>
          <w:sz w:val="56"/>
        </w:rPr>
        <w:t xml:space="preserve">. </w:t>
      </w:r>
      <w:r w:rsidR="00837738" w:rsidRPr="00837738">
        <w:rPr>
          <w:sz w:val="56"/>
        </w:rPr>
        <w:t xml:space="preserve">Krijgen ze les in praktijk? </w:t>
      </w:r>
      <w:r w:rsidR="00837738" w:rsidRPr="00837738">
        <w:rPr>
          <w:color w:val="4BACC6" w:themeColor="accent5"/>
          <w:sz w:val="56"/>
        </w:rPr>
        <w:t>Ja</w:t>
      </w:r>
      <w:r w:rsidR="00E02E7B">
        <w:rPr>
          <w:color w:val="4BACC6" w:themeColor="accent5"/>
          <w:sz w:val="56"/>
        </w:rPr>
        <w:t xml:space="preserve">, de kinderen gaan ook regelmatig naar buiten. Op de kleine school gingen ze altijd naar buiten voor de gymles, want ze hadden geen gymzaal. Ze gaan ook weleens langlaufen of skiën. </w:t>
      </w:r>
      <w:r w:rsidR="00542974" w:rsidRPr="00A66382">
        <w:rPr>
          <w:sz w:val="56"/>
        </w:rPr>
        <w:br/>
      </w:r>
      <w:r>
        <w:rPr>
          <w:sz w:val="56"/>
        </w:rPr>
        <w:t>32</w:t>
      </w:r>
      <w:r w:rsidR="00542974" w:rsidRPr="00A66382">
        <w:rPr>
          <w:sz w:val="56"/>
        </w:rPr>
        <w:t xml:space="preserve">. </w:t>
      </w:r>
      <w:r w:rsidR="00837738" w:rsidRPr="00837738">
        <w:rPr>
          <w:sz w:val="56"/>
        </w:rPr>
        <w:t xml:space="preserve">Wat voor scholen hebben ze daar? </w:t>
      </w:r>
      <w:r w:rsidR="00837738" w:rsidRPr="00837738">
        <w:rPr>
          <w:color w:val="4BACC6" w:themeColor="accent5"/>
          <w:sz w:val="56"/>
        </w:rPr>
        <w:t>Verschillende soorten</w:t>
      </w:r>
      <w:r w:rsidR="00E02E7B">
        <w:rPr>
          <w:color w:val="4BACC6" w:themeColor="accent5"/>
          <w:sz w:val="56"/>
        </w:rPr>
        <w:t>. Ook de leerkrachten zijn erg verschillend, want ze krijgen erg veel vrijheid. Als je eenmaal meester of juf bent krijg je weinig controle. De leerkrachten geven dus ook allemaal heel verschillend les. Sommige gaan zelfs 6 jaar met dezelfde klas mee.</w:t>
      </w:r>
      <w:r w:rsidR="00ED595C">
        <w:rPr>
          <w:color w:val="4BACC6" w:themeColor="accent5"/>
          <w:sz w:val="56"/>
        </w:rPr>
        <w:br/>
      </w:r>
      <w:r>
        <w:rPr>
          <w:sz w:val="56"/>
        </w:rPr>
        <w:t>33</w:t>
      </w:r>
      <w:r w:rsidR="00542974" w:rsidRPr="00A66382">
        <w:rPr>
          <w:sz w:val="56"/>
        </w:rPr>
        <w:t xml:space="preserve">. </w:t>
      </w:r>
      <w:r w:rsidR="00837738" w:rsidRPr="00837738">
        <w:rPr>
          <w:sz w:val="56"/>
        </w:rPr>
        <w:t>Hebben ze goed internet?</w:t>
      </w:r>
      <w:r w:rsidR="00837738" w:rsidRPr="00837738">
        <w:rPr>
          <w:color w:val="4BACC6" w:themeColor="accent5"/>
          <w:sz w:val="56"/>
        </w:rPr>
        <w:t xml:space="preserve"> Ja</w:t>
      </w:r>
      <w:r>
        <w:rPr>
          <w:sz w:val="56"/>
        </w:rPr>
        <w:br/>
        <w:t>34</w:t>
      </w:r>
      <w:r w:rsidR="00542974" w:rsidRPr="00A66382">
        <w:rPr>
          <w:sz w:val="56"/>
        </w:rPr>
        <w:t xml:space="preserve">. </w:t>
      </w:r>
      <w:r w:rsidR="00837738" w:rsidRPr="00837738">
        <w:rPr>
          <w:sz w:val="56"/>
        </w:rPr>
        <w:t>Waar in Finland gaan jullie naar toe?</w:t>
      </w:r>
      <w:r w:rsidR="00837738" w:rsidRPr="00837738">
        <w:rPr>
          <w:color w:val="4BACC6" w:themeColor="accent5"/>
          <w:sz w:val="56"/>
        </w:rPr>
        <w:t xml:space="preserve"> Helsinki  </w:t>
      </w:r>
      <w:r>
        <w:rPr>
          <w:sz w:val="56"/>
        </w:rPr>
        <w:br/>
        <w:t>35</w:t>
      </w:r>
      <w:r w:rsidR="00542974" w:rsidRPr="00A66382">
        <w:rPr>
          <w:sz w:val="56"/>
        </w:rPr>
        <w:t xml:space="preserve">. </w:t>
      </w:r>
      <w:r w:rsidR="00344F91" w:rsidRPr="00344F91">
        <w:rPr>
          <w:sz w:val="56"/>
        </w:rPr>
        <w:t xml:space="preserve">Hoe gaan jullie? </w:t>
      </w:r>
      <w:r w:rsidR="00344F91" w:rsidRPr="00344F91">
        <w:rPr>
          <w:color w:val="4BACC6" w:themeColor="accent5"/>
          <w:sz w:val="56"/>
        </w:rPr>
        <w:t>Met het vliegtuig</w:t>
      </w:r>
      <w:r w:rsidR="00692244" w:rsidRPr="00A66382">
        <w:rPr>
          <w:sz w:val="56"/>
        </w:rPr>
        <w:br/>
      </w:r>
      <w:r>
        <w:rPr>
          <w:sz w:val="56"/>
        </w:rPr>
        <w:t>36</w:t>
      </w:r>
      <w:r w:rsidR="00A66382">
        <w:rPr>
          <w:sz w:val="56"/>
        </w:rPr>
        <w:t>.</w:t>
      </w:r>
      <w:r w:rsidR="00A66382" w:rsidRPr="00A66382">
        <w:rPr>
          <w:sz w:val="56"/>
        </w:rPr>
        <w:t xml:space="preserve"> </w:t>
      </w:r>
      <w:r w:rsidR="00344F91" w:rsidRPr="00344F91">
        <w:rPr>
          <w:sz w:val="56"/>
        </w:rPr>
        <w:t xml:space="preserve">Met hoeveel gaan jullie? </w:t>
      </w:r>
      <w:r w:rsidR="00344F91" w:rsidRPr="00344F91">
        <w:rPr>
          <w:color w:val="4BACC6" w:themeColor="accent5"/>
          <w:sz w:val="56"/>
        </w:rPr>
        <w:t xml:space="preserve">Met </w:t>
      </w:r>
      <w:r w:rsidR="000452C6">
        <w:rPr>
          <w:color w:val="4BACC6" w:themeColor="accent5"/>
          <w:sz w:val="56"/>
        </w:rPr>
        <w:t xml:space="preserve">ongeveer </w:t>
      </w:r>
      <w:r w:rsidR="00344F91" w:rsidRPr="00344F91">
        <w:rPr>
          <w:color w:val="4BACC6" w:themeColor="accent5"/>
          <w:sz w:val="56"/>
        </w:rPr>
        <w:t>25 mensen en niet alleen van deze school.</w:t>
      </w:r>
    </w:p>
    <w:p w:rsidR="00D45181" w:rsidRPr="00C94855" w:rsidRDefault="004012CE">
      <w:pPr>
        <w:rPr>
          <w:color w:val="4BACC6" w:themeColor="accent5"/>
          <w:sz w:val="56"/>
        </w:rPr>
      </w:pPr>
      <w:r>
        <w:rPr>
          <w:noProof/>
          <w:lang w:eastAsia="nl-NL"/>
        </w:rPr>
        <w:drawing>
          <wp:anchor distT="0" distB="0" distL="114300" distR="114300" simplePos="0" relativeHeight="251658240" behindDoc="1" locked="0" layoutInCell="1" allowOverlap="1" wp14:anchorId="13279021" wp14:editId="6FD0FC21">
            <wp:simplePos x="0" y="0"/>
            <wp:positionH relativeFrom="column">
              <wp:posOffset>8275320</wp:posOffset>
            </wp:positionH>
            <wp:positionV relativeFrom="paragraph">
              <wp:posOffset>846455</wp:posOffset>
            </wp:positionV>
            <wp:extent cx="5886450" cy="4526280"/>
            <wp:effectExtent l="57150" t="552450" r="0" b="1722120"/>
            <wp:wrapNone/>
            <wp:docPr id="1" name="Afbeelding 1" descr="http://d2z7bzwflv7old.cloudfront.net/cdn_image/exW_1200/images/maps/en/fi/fi-ar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2z7bzwflv7old.cloudfront.net/cdn_image/exW_1200/images/maps/en/fi/fi-area.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6450" cy="452628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page">
              <wp14:pctWidth>0</wp14:pctWidth>
            </wp14:sizeRelH>
            <wp14:sizeRelV relativeFrom="page">
              <wp14:pctHeight>0</wp14:pctHeight>
            </wp14:sizeRelV>
          </wp:anchor>
        </w:drawing>
      </w:r>
      <w:r w:rsidR="00AF51A3">
        <w:rPr>
          <w:noProof/>
          <w:sz w:val="56"/>
          <w:lang w:eastAsia="nl-NL"/>
        </w:rPr>
        <mc:AlternateContent>
          <mc:Choice Requires="wps">
            <w:drawing>
              <wp:anchor distT="0" distB="0" distL="114300" distR="114300" simplePos="0" relativeHeight="251659264" behindDoc="0" locked="0" layoutInCell="1" allowOverlap="1" wp14:anchorId="569E5DF1" wp14:editId="1486D1B4">
                <wp:simplePos x="0" y="0"/>
                <wp:positionH relativeFrom="column">
                  <wp:posOffset>5367655</wp:posOffset>
                </wp:positionH>
                <wp:positionV relativeFrom="paragraph">
                  <wp:posOffset>501650</wp:posOffset>
                </wp:positionV>
                <wp:extent cx="6162675" cy="1190625"/>
                <wp:effectExtent l="57150" t="38100" r="85725" b="142875"/>
                <wp:wrapNone/>
                <wp:docPr id="2" name="Rechte verbindingslijn met pijl 2"/>
                <wp:cNvGraphicFramePr/>
                <a:graphic xmlns:a="http://schemas.openxmlformats.org/drawingml/2006/main">
                  <a:graphicData uri="http://schemas.microsoft.com/office/word/2010/wordprocessingShape">
                    <wps:wsp>
                      <wps:cNvCnPr/>
                      <wps:spPr>
                        <a:xfrm>
                          <a:off x="0" y="0"/>
                          <a:ext cx="6162675" cy="119062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4FE235" id="_x0000_t32" coordsize="21600,21600" o:spt="32" o:oned="t" path="m,l21600,21600e" filled="f">
                <v:path arrowok="t" fillok="f" o:connecttype="none"/>
                <o:lock v:ext="edit" shapetype="t"/>
              </v:shapetype>
              <v:shape id="Rechte verbindingslijn met pijl 2" o:spid="_x0000_s1026" type="#_x0000_t32" style="position:absolute;margin-left:422.65pt;margin-top:39.5pt;width:485.2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" strokecolor="black [3200]" strokeweight="3pt">
                <v:stroke endarrow="open"/>
                <v:shadow on="t" color="black" opacity="22937f" origin=",.5" offset="0,.63889mm"/>
              </v:shape>
            </w:pict>
          </mc:Fallback>
        </mc:AlternateContent>
      </w:r>
      <w:r w:rsidR="0014754D">
        <w:rPr>
          <w:sz w:val="56"/>
        </w:rPr>
        <w:t>37</w:t>
      </w:r>
      <w:r w:rsidR="002E2709">
        <w:rPr>
          <w:sz w:val="56"/>
        </w:rPr>
        <w:t xml:space="preserve">. </w:t>
      </w:r>
      <w:r w:rsidR="00344F91" w:rsidRPr="00344F91">
        <w:rPr>
          <w:sz w:val="56"/>
        </w:rPr>
        <w:t xml:space="preserve">Hoe praten ze daar, welke taal spreken ze? </w:t>
      </w:r>
      <w:r w:rsidR="00344F91" w:rsidRPr="00344F91">
        <w:rPr>
          <w:color w:val="4BACC6" w:themeColor="accent5"/>
          <w:sz w:val="56"/>
        </w:rPr>
        <w:t>Ze spreken hun eigen taal: Fins</w:t>
      </w:r>
      <w:r w:rsidR="00E02E7B">
        <w:rPr>
          <w:color w:val="4BACC6" w:themeColor="accent5"/>
          <w:sz w:val="56"/>
        </w:rPr>
        <w:t xml:space="preserve">, maar ook Zweeds wordt er veel gesproken. De kinderen kunnen ongeveer </w:t>
      </w:r>
      <w:r w:rsidR="00E02E7B">
        <w:rPr>
          <w:color w:val="4BACC6" w:themeColor="accent5"/>
          <w:sz w:val="56"/>
        </w:rPr>
        <w:br/>
        <w:t>evengoed Engels als jullie.</w:t>
      </w:r>
      <w:r w:rsidR="00837738">
        <w:rPr>
          <w:sz w:val="56"/>
        </w:rPr>
        <w:br/>
      </w:r>
      <w:r w:rsidR="0014754D">
        <w:rPr>
          <w:sz w:val="56"/>
        </w:rPr>
        <w:t>38</w:t>
      </w:r>
      <w:r w:rsidR="002E2709">
        <w:rPr>
          <w:sz w:val="56"/>
        </w:rPr>
        <w:t>.</w:t>
      </w:r>
      <w:r w:rsidR="00344F91" w:rsidRPr="00344F91">
        <w:t xml:space="preserve"> </w:t>
      </w:r>
      <w:r w:rsidR="00344F91" w:rsidRPr="00344F91">
        <w:rPr>
          <w:sz w:val="56"/>
        </w:rPr>
        <w:t xml:space="preserve">Waar ligt Finland? </w:t>
      </w:r>
      <w:r w:rsidR="00344F91" w:rsidRPr="00344F91">
        <w:rPr>
          <w:color w:val="4BACC6" w:themeColor="accent5"/>
          <w:sz w:val="56"/>
        </w:rPr>
        <w:t>In Scandinavië</w:t>
      </w:r>
      <w:r w:rsidR="00E02E7B">
        <w:rPr>
          <w:color w:val="4BACC6" w:themeColor="accent5"/>
          <w:sz w:val="56"/>
        </w:rPr>
        <w:t>. Dat is het noorden</w:t>
      </w:r>
      <w:r w:rsidR="00E02E7B">
        <w:rPr>
          <w:color w:val="4BACC6" w:themeColor="accent5"/>
          <w:sz w:val="56"/>
        </w:rPr>
        <w:br/>
        <w:t>van Europa.</w:t>
      </w:r>
    </w:p>
    <w:p w:rsidR="00344F91" w:rsidRPr="00344F91" w:rsidRDefault="0014754D" w:rsidP="00344F91">
      <w:pPr>
        <w:rPr>
          <w:color w:val="4BACC6" w:themeColor="accent5"/>
          <w:sz w:val="56"/>
        </w:rPr>
      </w:pPr>
      <w:r>
        <w:rPr>
          <w:sz w:val="56"/>
        </w:rPr>
        <w:t>39</w:t>
      </w:r>
      <w:r w:rsidR="00D45181">
        <w:rPr>
          <w:sz w:val="56"/>
        </w:rPr>
        <w:t xml:space="preserve">. </w:t>
      </w:r>
      <w:r w:rsidR="00344F91" w:rsidRPr="00344F91">
        <w:rPr>
          <w:sz w:val="56"/>
        </w:rPr>
        <w:t xml:space="preserve">Hebben ze daar ook schoolzwemmen? </w:t>
      </w:r>
      <w:r w:rsidR="00344F91" w:rsidRPr="00344F91">
        <w:rPr>
          <w:color w:val="4BACC6" w:themeColor="accent5"/>
          <w:sz w:val="56"/>
        </w:rPr>
        <w:t xml:space="preserve">Per school </w:t>
      </w:r>
    </w:p>
    <w:p w:rsidR="00D45181" w:rsidRPr="00344F91" w:rsidRDefault="0083026E" w:rsidP="00344F91">
      <w:pPr>
        <w:rPr>
          <w:color w:val="4BACC6" w:themeColor="accent5"/>
          <w:sz w:val="56"/>
        </w:rPr>
      </w:pPr>
      <w:r w:rsidRPr="00344F91">
        <w:rPr>
          <w:color w:val="4BACC6" w:themeColor="accent5"/>
          <w:sz w:val="56"/>
        </w:rPr>
        <w:t>V</w:t>
      </w:r>
      <w:r w:rsidR="00344F91" w:rsidRPr="00344F91">
        <w:rPr>
          <w:color w:val="4BACC6" w:themeColor="accent5"/>
          <w:sz w:val="56"/>
        </w:rPr>
        <w:t>erschillend</w:t>
      </w:r>
      <w:r>
        <w:rPr>
          <w:color w:val="4BACC6" w:themeColor="accent5"/>
          <w:sz w:val="56"/>
        </w:rPr>
        <w:t>.</w:t>
      </w:r>
      <w:r w:rsidR="00344F91" w:rsidRPr="00344F91">
        <w:rPr>
          <w:color w:val="4BACC6" w:themeColor="accent5"/>
          <w:sz w:val="56"/>
        </w:rPr>
        <w:br/>
      </w:r>
      <w:r w:rsidR="0014754D">
        <w:rPr>
          <w:sz w:val="56"/>
        </w:rPr>
        <w:t>40</w:t>
      </w:r>
      <w:r w:rsidR="00D45181">
        <w:rPr>
          <w:sz w:val="56"/>
        </w:rPr>
        <w:t xml:space="preserve">. </w:t>
      </w:r>
      <w:r w:rsidR="00344F91" w:rsidRPr="00344F91">
        <w:rPr>
          <w:sz w:val="56"/>
        </w:rPr>
        <w:t xml:space="preserve">Krijgen de kinderen veel huiswerk? </w:t>
      </w:r>
      <w:r>
        <w:rPr>
          <w:color w:val="4BACC6" w:themeColor="accent5"/>
          <w:sz w:val="56"/>
        </w:rPr>
        <w:t>Soms wel.</w:t>
      </w:r>
    </w:p>
    <w:p w:rsidR="00D45181" w:rsidRPr="00C94855" w:rsidRDefault="0014754D">
      <w:pPr>
        <w:rPr>
          <w:color w:val="4BACC6" w:themeColor="accent5"/>
          <w:sz w:val="56"/>
        </w:rPr>
      </w:pPr>
      <w:r>
        <w:rPr>
          <w:sz w:val="56"/>
        </w:rPr>
        <w:t>41</w:t>
      </w:r>
      <w:r w:rsidR="002E2709">
        <w:rPr>
          <w:sz w:val="56"/>
        </w:rPr>
        <w:t xml:space="preserve">. </w:t>
      </w:r>
      <w:r w:rsidR="000452C6" w:rsidRPr="0014754D">
        <w:rPr>
          <w:sz w:val="56"/>
        </w:rPr>
        <w:t xml:space="preserve">Hoelang duren de pauzes? </w:t>
      </w:r>
      <w:r w:rsidR="0083026E">
        <w:rPr>
          <w:color w:val="4BACC6" w:themeColor="accent5"/>
          <w:sz w:val="56"/>
        </w:rPr>
        <w:t>Per keer 15 minuten.</w:t>
      </w:r>
    </w:p>
    <w:p w:rsidR="00D45181" w:rsidRPr="00344F91" w:rsidRDefault="0014754D">
      <w:pPr>
        <w:rPr>
          <w:color w:val="4BACC6" w:themeColor="accent5"/>
          <w:sz w:val="56"/>
        </w:rPr>
      </w:pPr>
      <w:r>
        <w:rPr>
          <w:sz w:val="56"/>
        </w:rPr>
        <w:lastRenderedPageBreak/>
        <w:t>42</w:t>
      </w:r>
      <w:r w:rsidR="00D45181">
        <w:rPr>
          <w:sz w:val="56"/>
        </w:rPr>
        <w:t xml:space="preserve">. </w:t>
      </w:r>
      <w:r w:rsidR="00AF51A3" w:rsidRPr="00AF51A3">
        <w:rPr>
          <w:sz w:val="56"/>
        </w:rPr>
        <w:t>Hebben ze daar ook friet?</w:t>
      </w:r>
      <w:r w:rsidR="00AF51A3" w:rsidRPr="00AF51A3">
        <w:rPr>
          <w:color w:val="4BACC6" w:themeColor="accent5"/>
          <w:sz w:val="56"/>
        </w:rPr>
        <w:t xml:space="preserve"> Ja</w:t>
      </w:r>
      <w:r w:rsidR="00344F91">
        <w:rPr>
          <w:sz w:val="56"/>
        </w:rPr>
        <w:br/>
      </w:r>
      <w:r>
        <w:rPr>
          <w:sz w:val="56"/>
        </w:rPr>
        <w:t>43</w:t>
      </w:r>
      <w:r w:rsidR="002E2709">
        <w:rPr>
          <w:sz w:val="56"/>
        </w:rPr>
        <w:t xml:space="preserve">. </w:t>
      </w:r>
      <w:r w:rsidR="00AF51A3" w:rsidRPr="00AF51A3">
        <w:rPr>
          <w:sz w:val="56"/>
        </w:rPr>
        <w:t xml:space="preserve">Zijn er daar overblijfmoeders? </w:t>
      </w:r>
      <w:r w:rsidR="0083026E">
        <w:rPr>
          <w:color w:val="4BACC6" w:themeColor="accent5"/>
          <w:sz w:val="56"/>
        </w:rPr>
        <w:t>Op de meeste scholen hebben ze mensen in de keuken werken, maar daar zaten geen overblijfmoeders bij.</w:t>
      </w:r>
    </w:p>
    <w:p w:rsidR="00D45181" w:rsidRDefault="0014754D">
      <w:pPr>
        <w:rPr>
          <w:sz w:val="56"/>
        </w:rPr>
      </w:pPr>
      <w:r>
        <w:rPr>
          <w:sz w:val="56"/>
        </w:rPr>
        <w:t>44</w:t>
      </w:r>
      <w:r w:rsidR="002E2709">
        <w:rPr>
          <w:sz w:val="56"/>
        </w:rPr>
        <w:t xml:space="preserve">. </w:t>
      </w:r>
      <w:r w:rsidRPr="0014754D">
        <w:rPr>
          <w:sz w:val="56"/>
        </w:rPr>
        <w:t xml:space="preserve">Zijn ze daar strenge regels? </w:t>
      </w:r>
      <w:r w:rsidRPr="0014754D">
        <w:rPr>
          <w:color w:val="4BACC6" w:themeColor="accent5"/>
          <w:sz w:val="56"/>
        </w:rPr>
        <w:t>Licht eraan welke leraren</w:t>
      </w:r>
    </w:p>
    <w:p w:rsidR="00D45181" w:rsidRDefault="0014754D">
      <w:pPr>
        <w:rPr>
          <w:sz w:val="56"/>
        </w:rPr>
      </w:pPr>
      <w:r>
        <w:rPr>
          <w:sz w:val="56"/>
        </w:rPr>
        <w:t>45</w:t>
      </w:r>
      <w:r w:rsidR="00D45181">
        <w:rPr>
          <w:sz w:val="56"/>
        </w:rPr>
        <w:t xml:space="preserve">. </w:t>
      </w:r>
      <w:r w:rsidR="000452C6" w:rsidRPr="00ED595C">
        <w:rPr>
          <w:sz w:val="56"/>
        </w:rPr>
        <w:t>Hoe maken ze de lessen leerzamer ?</w:t>
      </w:r>
      <w:r w:rsidR="0083026E">
        <w:rPr>
          <w:sz w:val="56"/>
        </w:rPr>
        <w:t xml:space="preserve"> </w:t>
      </w:r>
      <w:r w:rsidR="0083026E">
        <w:rPr>
          <w:color w:val="4BACC6" w:themeColor="accent5"/>
          <w:sz w:val="56"/>
        </w:rPr>
        <w:t>Door de kinderen veel te betrekken bij het maken van doelen. Ze spreken af wat ze samen gaan leren.</w:t>
      </w:r>
    </w:p>
    <w:p w:rsidR="00D45181" w:rsidRDefault="0014754D">
      <w:pPr>
        <w:rPr>
          <w:color w:val="4BACC6" w:themeColor="accent5"/>
          <w:sz w:val="56"/>
        </w:rPr>
      </w:pPr>
      <w:r>
        <w:rPr>
          <w:sz w:val="56"/>
        </w:rPr>
        <w:t>46</w:t>
      </w:r>
      <w:r w:rsidR="00D45181">
        <w:rPr>
          <w:sz w:val="56"/>
        </w:rPr>
        <w:t xml:space="preserve">. Wat voor lessen krijgen ze daar ? </w:t>
      </w:r>
      <w:r w:rsidR="0083026E">
        <w:rPr>
          <w:color w:val="4BACC6" w:themeColor="accent5"/>
          <w:sz w:val="56"/>
        </w:rPr>
        <w:t>Een beetje dezelfde als bij ons.</w:t>
      </w:r>
    </w:p>
    <w:p w:rsidR="0083026E" w:rsidRPr="00692244" w:rsidRDefault="0083026E">
      <w:pPr>
        <w:rPr>
          <w:sz w:val="56"/>
        </w:rPr>
      </w:pPr>
      <w:r>
        <w:rPr>
          <w:sz w:val="56"/>
        </w:rPr>
        <w:t>47. W</w:t>
      </w:r>
      <w:r w:rsidRPr="00547789">
        <w:rPr>
          <w:sz w:val="56"/>
        </w:rPr>
        <w:t>at voor tekenopdracht krijgen ze?</w:t>
      </w:r>
      <w:r>
        <w:rPr>
          <w:sz w:val="56"/>
        </w:rPr>
        <w:t xml:space="preserve"> </w:t>
      </w:r>
      <w:r>
        <w:rPr>
          <w:color w:val="4BACC6" w:themeColor="accent5"/>
          <w:sz w:val="56"/>
        </w:rPr>
        <w:t xml:space="preserve">Dat is niet anders als bij ons, maar dingen die we hebben gezien was dat ze met een dolk en een stuk hout een houten lepel, spatel of iets anders gingen maken. Ook stonden er allerlei machines, zoals cirkelzaag, schuurmachine enzovoorts. </w:t>
      </w:r>
    </w:p>
    <w:p w:rsidR="003F3455" w:rsidRDefault="0014754D">
      <w:pPr>
        <w:rPr>
          <w:sz w:val="56"/>
        </w:rPr>
      </w:pPr>
      <w:r>
        <w:rPr>
          <w:sz w:val="56"/>
        </w:rPr>
        <w:t>48</w:t>
      </w:r>
      <w:r w:rsidR="00D45181">
        <w:rPr>
          <w:sz w:val="56"/>
        </w:rPr>
        <w:t xml:space="preserve">. Zijn er flats ? </w:t>
      </w:r>
      <w:r w:rsidR="0083026E">
        <w:rPr>
          <w:color w:val="4BACC6" w:themeColor="accent5"/>
          <w:sz w:val="56"/>
        </w:rPr>
        <w:t>Ja.</w:t>
      </w:r>
    </w:p>
    <w:p w:rsidR="003F3455" w:rsidRDefault="0014754D">
      <w:pPr>
        <w:rPr>
          <w:sz w:val="56"/>
        </w:rPr>
      </w:pPr>
      <w:r>
        <w:rPr>
          <w:sz w:val="56"/>
        </w:rPr>
        <w:t>49</w:t>
      </w:r>
      <w:r w:rsidR="003F3455">
        <w:rPr>
          <w:sz w:val="56"/>
        </w:rPr>
        <w:t>. Hebben ze ook dictees?</w:t>
      </w:r>
      <w:r w:rsidR="0083026E">
        <w:rPr>
          <w:sz w:val="56"/>
        </w:rPr>
        <w:t xml:space="preserve"> </w:t>
      </w:r>
      <w:r w:rsidR="0083026E">
        <w:rPr>
          <w:color w:val="4BACC6" w:themeColor="accent5"/>
          <w:sz w:val="56"/>
        </w:rPr>
        <w:t>Ja.</w:t>
      </w:r>
    </w:p>
    <w:p w:rsidR="003F3455" w:rsidRPr="00C94855" w:rsidRDefault="0014754D">
      <w:pPr>
        <w:rPr>
          <w:color w:val="4BACC6" w:themeColor="accent5"/>
          <w:sz w:val="56"/>
        </w:rPr>
      </w:pPr>
      <w:r>
        <w:rPr>
          <w:sz w:val="56"/>
        </w:rPr>
        <w:t>50</w:t>
      </w:r>
      <w:r w:rsidR="003F3455">
        <w:rPr>
          <w:sz w:val="56"/>
        </w:rPr>
        <w:t>. Moeten ze ook andere talen leren?</w:t>
      </w:r>
      <w:r w:rsidR="00C94855">
        <w:rPr>
          <w:sz w:val="56"/>
        </w:rPr>
        <w:t xml:space="preserve"> </w:t>
      </w:r>
      <w:r w:rsidR="0083026E">
        <w:rPr>
          <w:color w:val="4BACC6" w:themeColor="accent5"/>
          <w:sz w:val="56"/>
        </w:rPr>
        <w:t xml:space="preserve">Ja, ze leren als extra taal Zweeds, maar ze krijgen ook Engels en soms zelfs Russisch. </w:t>
      </w:r>
    </w:p>
    <w:p w:rsidR="003F3455" w:rsidRDefault="0014754D">
      <w:pPr>
        <w:rPr>
          <w:sz w:val="56"/>
        </w:rPr>
      </w:pPr>
      <w:r>
        <w:rPr>
          <w:sz w:val="56"/>
        </w:rPr>
        <w:t>51</w:t>
      </w:r>
      <w:r w:rsidR="003F3455">
        <w:rPr>
          <w:sz w:val="56"/>
        </w:rPr>
        <w:t>. Hebben ze daar presentaties?</w:t>
      </w:r>
      <w:r w:rsidR="0083026E">
        <w:rPr>
          <w:sz w:val="56"/>
        </w:rPr>
        <w:t xml:space="preserve"> </w:t>
      </w:r>
      <w:r w:rsidR="0083026E">
        <w:rPr>
          <w:color w:val="4BACC6" w:themeColor="accent5"/>
          <w:sz w:val="56"/>
        </w:rPr>
        <w:t>Ja bij lessen natuur over dieren, geschiedenis of sport.</w:t>
      </w:r>
    </w:p>
    <w:p w:rsidR="003F3455" w:rsidRPr="00C94855" w:rsidRDefault="0014754D">
      <w:pPr>
        <w:rPr>
          <w:color w:val="4BACC6" w:themeColor="accent5"/>
          <w:sz w:val="56"/>
        </w:rPr>
      </w:pPr>
      <w:r>
        <w:rPr>
          <w:sz w:val="56"/>
        </w:rPr>
        <w:t>52</w:t>
      </w:r>
      <w:r w:rsidR="003F3455">
        <w:rPr>
          <w:sz w:val="56"/>
        </w:rPr>
        <w:t xml:space="preserve">. </w:t>
      </w:r>
      <w:r w:rsidR="00344F91" w:rsidRPr="00344F91">
        <w:rPr>
          <w:sz w:val="56"/>
        </w:rPr>
        <w:t>Wat voor spelletjes doen ze daar?</w:t>
      </w:r>
      <w:r w:rsidR="0083026E">
        <w:rPr>
          <w:sz w:val="56"/>
        </w:rPr>
        <w:t xml:space="preserve"> </w:t>
      </w:r>
      <w:r w:rsidR="0083026E">
        <w:rPr>
          <w:color w:val="4BACC6" w:themeColor="accent5"/>
          <w:sz w:val="56"/>
        </w:rPr>
        <w:t>Voetballen, sleeën, tikkertje, klimmen enzovoort.</w:t>
      </w:r>
    </w:p>
    <w:p w:rsidR="003F3455" w:rsidRPr="002520D1" w:rsidRDefault="0014754D" w:rsidP="00344F91">
      <w:pPr>
        <w:rPr>
          <w:color w:val="4BACC6" w:themeColor="accent5"/>
          <w:sz w:val="56"/>
        </w:rPr>
      </w:pPr>
      <w:r>
        <w:rPr>
          <w:sz w:val="56"/>
        </w:rPr>
        <w:t>53</w:t>
      </w:r>
      <w:r w:rsidR="003F3455">
        <w:rPr>
          <w:sz w:val="56"/>
        </w:rPr>
        <w:t xml:space="preserve">. </w:t>
      </w:r>
      <w:r w:rsidR="00344F91" w:rsidRPr="00344F91">
        <w:rPr>
          <w:sz w:val="56"/>
        </w:rPr>
        <w:t>Is de school eerder uit op woensdag  (12:15)?</w:t>
      </w:r>
      <w:r w:rsidR="0083026E">
        <w:rPr>
          <w:sz w:val="56"/>
        </w:rPr>
        <w:t xml:space="preserve"> </w:t>
      </w:r>
      <w:r w:rsidR="0083026E">
        <w:rPr>
          <w:color w:val="4BACC6" w:themeColor="accent5"/>
          <w:sz w:val="56"/>
        </w:rPr>
        <w:t xml:space="preserve">Nee, alle dagen hebben verschillende tijden. Op vrijdag waren ze eerder </w:t>
      </w:r>
      <w:r w:rsidR="00AD37FA">
        <w:rPr>
          <w:color w:val="4BACC6" w:themeColor="accent5"/>
          <w:sz w:val="56"/>
        </w:rPr>
        <w:t>vrij.</w:t>
      </w:r>
    </w:p>
    <w:p w:rsidR="009C6E15" w:rsidRPr="009C6E15" w:rsidRDefault="0014754D" w:rsidP="00344F91">
      <w:pPr>
        <w:rPr>
          <w:color w:val="4BACC6" w:themeColor="accent5"/>
          <w:sz w:val="56"/>
        </w:rPr>
      </w:pPr>
      <w:r>
        <w:rPr>
          <w:sz w:val="56"/>
        </w:rPr>
        <w:t>54</w:t>
      </w:r>
      <w:r w:rsidR="003F3455">
        <w:rPr>
          <w:sz w:val="56"/>
        </w:rPr>
        <w:t xml:space="preserve">. </w:t>
      </w:r>
      <w:r w:rsidR="00344F91" w:rsidRPr="00344F91">
        <w:rPr>
          <w:sz w:val="56"/>
        </w:rPr>
        <w:t>Hebben ze ook agenda’s?</w:t>
      </w:r>
      <w:r w:rsidR="00AD37FA">
        <w:rPr>
          <w:sz w:val="56"/>
        </w:rPr>
        <w:t xml:space="preserve"> </w:t>
      </w:r>
      <w:r w:rsidR="00AD37FA">
        <w:rPr>
          <w:color w:val="4BACC6" w:themeColor="accent5"/>
          <w:sz w:val="56"/>
        </w:rPr>
        <w:t>Ja.</w:t>
      </w:r>
    </w:p>
    <w:p w:rsidR="003F3455" w:rsidRDefault="0014754D">
      <w:pPr>
        <w:rPr>
          <w:sz w:val="56"/>
        </w:rPr>
      </w:pPr>
      <w:r>
        <w:rPr>
          <w:sz w:val="56"/>
        </w:rPr>
        <w:t>55</w:t>
      </w:r>
      <w:r w:rsidR="003F3455">
        <w:rPr>
          <w:sz w:val="56"/>
        </w:rPr>
        <w:t>. Hoe klinkt het volkslied?</w:t>
      </w:r>
      <w:r w:rsidR="00AD37FA">
        <w:rPr>
          <w:sz w:val="56"/>
        </w:rPr>
        <w:t xml:space="preserve"> </w:t>
      </w:r>
      <w:r w:rsidR="00AD37FA">
        <w:rPr>
          <w:color w:val="4BACC6" w:themeColor="accent5"/>
          <w:sz w:val="56"/>
        </w:rPr>
        <w:t xml:space="preserve">Daar hebben we een filmpje van gemaakt. Wij moesten ook het volkslied van ons zingen. </w:t>
      </w:r>
      <w:r w:rsidR="00AD37FA" w:rsidRPr="00AD37FA">
        <w:rPr>
          <w:rFonts w:ascii="Segoe UI Emoji" w:eastAsia="Segoe UI Emoji" w:hAnsi="Segoe UI Emoji" w:cs="Segoe UI Emoji"/>
          <w:color w:val="4BACC6" w:themeColor="accent5"/>
          <w:sz w:val="56"/>
        </w:rPr>
        <w:t>😊</w:t>
      </w:r>
    </w:p>
    <w:p w:rsidR="003F3455" w:rsidRPr="009C6E15" w:rsidRDefault="0014754D">
      <w:pPr>
        <w:rPr>
          <w:color w:val="4BACC6" w:themeColor="accent5"/>
          <w:sz w:val="56"/>
        </w:rPr>
      </w:pPr>
      <w:r>
        <w:rPr>
          <w:sz w:val="56"/>
        </w:rPr>
        <w:t>56</w:t>
      </w:r>
      <w:r w:rsidR="003F3455">
        <w:rPr>
          <w:sz w:val="56"/>
        </w:rPr>
        <w:t xml:space="preserve">. </w:t>
      </w:r>
      <w:r w:rsidR="00AF51A3" w:rsidRPr="00AF51A3">
        <w:rPr>
          <w:sz w:val="56"/>
        </w:rPr>
        <w:t>Hoelang hebben ze zomervakantie?</w:t>
      </w:r>
      <w:r w:rsidR="00AD37FA">
        <w:rPr>
          <w:sz w:val="56"/>
        </w:rPr>
        <w:t xml:space="preserve"> </w:t>
      </w:r>
      <w:r w:rsidR="00AD37FA">
        <w:rPr>
          <w:color w:val="4BACC6" w:themeColor="accent5"/>
          <w:sz w:val="56"/>
        </w:rPr>
        <w:t>2 maanden.</w:t>
      </w:r>
    </w:p>
    <w:p w:rsidR="003F3455" w:rsidRPr="009C6E15" w:rsidRDefault="0038494D">
      <w:pPr>
        <w:rPr>
          <w:color w:val="4BACC6" w:themeColor="accent5"/>
          <w:sz w:val="56"/>
        </w:rPr>
      </w:pPr>
      <w:r>
        <w:rPr>
          <w:sz w:val="56"/>
        </w:rPr>
        <w:lastRenderedPageBreak/>
        <w:t>5</w:t>
      </w:r>
      <w:r w:rsidR="0014754D">
        <w:rPr>
          <w:sz w:val="56"/>
        </w:rPr>
        <w:t>7</w:t>
      </w:r>
      <w:r w:rsidR="003F3455">
        <w:rPr>
          <w:sz w:val="56"/>
        </w:rPr>
        <w:t xml:space="preserve">. </w:t>
      </w:r>
      <w:r w:rsidR="00AF51A3" w:rsidRPr="00AF51A3">
        <w:rPr>
          <w:sz w:val="56"/>
        </w:rPr>
        <w:t>Zijn er aparte klassen voor jongens en meisjes ?</w:t>
      </w:r>
      <w:r w:rsidR="00AD37FA">
        <w:rPr>
          <w:sz w:val="56"/>
        </w:rPr>
        <w:t xml:space="preserve"> </w:t>
      </w:r>
      <w:r w:rsidR="00AD37FA">
        <w:rPr>
          <w:color w:val="4BACC6" w:themeColor="accent5"/>
          <w:sz w:val="56"/>
        </w:rPr>
        <w:t>Nee.</w:t>
      </w:r>
    </w:p>
    <w:p w:rsidR="003F3455" w:rsidRPr="003C6ACB" w:rsidRDefault="0038494D">
      <w:pPr>
        <w:rPr>
          <w:color w:val="4BACC6" w:themeColor="accent5"/>
          <w:sz w:val="56"/>
        </w:rPr>
      </w:pPr>
      <w:r>
        <w:rPr>
          <w:sz w:val="56"/>
        </w:rPr>
        <w:t>58</w:t>
      </w:r>
      <w:r w:rsidR="003F3455">
        <w:rPr>
          <w:sz w:val="56"/>
        </w:rPr>
        <w:t xml:space="preserve">. </w:t>
      </w:r>
      <w:r w:rsidR="0014754D" w:rsidRPr="0014754D">
        <w:rPr>
          <w:sz w:val="56"/>
        </w:rPr>
        <w:t>Hebben ze een internaat?</w:t>
      </w:r>
      <w:r w:rsidR="00AD37FA">
        <w:rPr>
          <w:sz w:val="56"/>
        </w:rPr>
        <w:t xml:space="preserve"> </w:t>
      </w:r>
      <w:r w:rsidR="00AD37FA">
        <w:rPr>
          <w:color w:val="4BACC6" w:themeColor="accent5"/>
          <w:sz w:val="56"/>
        </w:rPr>
        <w:t>Ja, alleen vanwege de afstand bijvoorbeeld in Lapland.</w:t>
      </w:r>
    </w:p>
    <w:p w:rsidR="003F3455" w:rsidRDefault="0038494D">
      <w:pPr>
        <w:rPr>
          <w:sz w:val="56"/>
        </w:rPr>
      </w:pPr>
      <w:r>
        <w:rPr>
          <w:sz w:val="56"/>
        </w:rPr>
        <w:t>59</w:t>
      </w:r>
      <w:r w:rsidR="003F3455">
        <w:rPr>
          <w:sz w:val="56"/>
        </w:rPr>
        <w:t>. Maken ze daar ook werkstukken?</w:t>
      </w:r>
      <w:r w:rsidR="00AD37FA">
        <w:rPr>
          <w:sz w:val="56"/>
        </w:rPr>
        <w:t xml:space="preserve"> </w:t>
      </w:r>
      <w:r w:rsidR="00AD37FA">
        <w:rPr>
          <w:color w:val="4BACC6" w:themeColor="accent5"/>
          <w:sz w:val="56"/>
        </w:rPr>
        <w:t>Ja.</w:t>
      </w:r>
    </w:p>
    <w:p w:rsidR="003F3455" w:rsidRDefault="0038494D">
      <w:pPr>
        <w:rPr>
          <w:sz w:val="56"/>
        </w:rPr>
      </w:pPr>
      <w:r>
        <w:rPr>
          <w:sz w:val="56"/>
        </w:rPr>
        <w:t>60</w:t>
      </w:r>
      <w:r w:rsidR="003F3455">
        <w:rPr>
          <w:sz w:val="56"/>
        </w:rPr>
        <w:t>.</w:t>
      </w:r>
      <w:r w:rsidR="00AD37FA">
        <w:rPr>
          <w:sz w:val="56"/>
        </w:rPr>
        <w:t xml:space="preserve"> Hoezo heet het Finland? </w:t>
      </w:r>
      <w:r w:rsidR="00AD37FA">
        <w:rPr>
          <w:color w:val="4BACC6" w:themeColor="accent5"/>
          <w:sz w:val="56"/>
        </w:rPr>
        <w:t>De kinderen wisten het niet. De juf was ook niet zeker, maar ze dacht dat het kwam, omdat Finland eerst bij Zweden hoorde, maar toen een apart gedeelte werd en een eigen naam kreeg die daarna verbasterd is tot Finland. Maar Finland heet in het Fins Suomi.</w:t>
      </w:r>
    </w:p>
    <w:p w:rsidR="003F3455" w:rsidRDefault="0038494D">
      <w:pPr>
        <w:rPr>
          <w:sz w:val="56"/>
        </w:rPr>
      </w:pPr>
      <w:r>
        <w:rPr>
          <w:sz w:val="56"/>
        </w:rPr>
        <w:t>61</w:t>
      </w:r>
      <w:r w:rsidR="003F3455">
        <w:rPr>
          <w:sz w:val="56"/>
        </w:rPr>
        <w:t>. Moeten ze zelf hun schoolspullen kopen?</w:t>
      </w:r>
      <w:r w:rsidR="00AD37FA">
        <w:rPr>
          <w:sz w:val="56"/>
        </w:rPr>
        <w:t xml:space="preserve"> </w:t>
      </w:r>
      <w:r w:rsidR="00AD37FA">
        <w:rPr>
          <w:color w:val="4BACC6" w:themeColor="accent5"/>
          <w:sz w:val="56"/>
        </w:rPr>
        <w:t>?</w:t>
      </w:r>
    </w:p>
    <w:p w:rsidR="003F3455" w:rsidRDefault="0038494D">
      <w:pPr>
        <w:rPr>
          <w:sz w:val="56"/>
        </w:rPr>
      </w:pPr>
      <w:r>
        <w:rPr>
          <w:sz w:val="56"/>
        </w:rPr>
        <w:t>62</w:t>
      </w:r>
      <w:r w:rsidR="003F3455">
        <w:rPr>
          <w:sz w:val="56"/>
        </w:rPr>
        <w:t xml:space="preserve">. Maken ze daar ook </w:t>
      </w:r>
      <w:proofErr w:type="spellStart"/>
      <w:r w:rsidR="003F3455">
        <w:rPr>
          <w:sz w:val="56"/>
        </w:rPr>
        <w:t>cito’s</w:t>
      </w:r>
      <w:proofErr w:type="spellEnd"/>
      <w:r w:rsidR="003F3455">
        <w:rPr>
          <w:sz w:val="56"/>
        </w:rPr>
        <w:t>?</w:t>
      </w:r>
      <w:r w:rsidR="0015612E">
        <w:rPr>
          <w:sz w:val="56"/>
        </w:rPr>
        <w:t xml:space="preserve"> </w:t>
      </w:r>
      <w:r w:rsidR="00AD37FA">
        <w:rPr>
          <w:color w:val="4BACC6" w:themeColor="accent5"/>
          <w:sz w:val="56"/>
        </w:rPr>
        <w:t>Nee.</w:t>
      </w:r>
    </w:p>
    <w:p w:rsidR="003F3455" w:rsidRDefault="0038494D">
      <w:pPr>
        <w:rPr>
          <w:sz w:val="56"/>
        </w:rPr>
      </w:pPr>
      <w:r>
        <w:rPr>
          <w:sz w:val="56"/>
        </w:rPr>
        <w:t>63</w:t>
      </w:r>
      <w:r w:rsidR="003F3455">
        <w:rPr>
          <w:sz w:val="56"/>
        </w:rPr>
        <w:t>. Hebben ze daar muziekles?</w:t>
      </w:r>
      <w:r w:rsidR="00AD37FA">
        <w:rPr>
          <w:sz w:val="56"/>
        </w:rPr>
        <w:t xml:space="preserve"> </w:t>
      </w:r>
      <w:r w:rsidR="00AD37FA">
        <w:rPr>
          <w:color w:val="4BACC6" w:themeColor="accent5"/>
          <w:sz w:val="56"/>
        </w:rPr>
        <w:t>Ja, er stonden veel instrumenten op de kleine school. Er kwam daar iemand om muziekles te geven.</w:t>
      </w:r>
    </w:p>
    <w:p w:rsidR="003F3455" w:rsidRDefault="0038494D">
      <w:pPr>
        <w:rPr>
          <w:sz w:val="56"/>
        </w:rPr>
      </w:pPr>
      <w:r>
        <w:rPr>
          <w:sz w:val="56"/>
        </w:rPr>
        <w:t>64</w:t>
      </w:r>
      <w:r w:rsidR="003F3455">
        <w:rPr>
          <w:sz w:val="56"/>
        </w:rPr>
        <w:t xml:space="preserve">. </w:t>
      </w:r>
      <w:r w:rsidR="0014754D" w:rsidRPr="0014754D">
        <w:rPr>
          <w:sz w:val="56"/>
        </w:rPr>
        <w:t>Uit hoeveel middelbare scholen kunnen ze kiezen ?</w:t>
      </w:r>
      <w:r w:rsidR="00AD37FA">
        <w:rPr>
          <w:sz w:val="56"/>
        </w:rPr>
        <w:t xml:space="preserve"> </w:t>
      </w:r>
      <w:r w:rsidR="00AD37FA">
        <w:rPr>
          <w:color w:val="4BACC6" w:themeColor="accent5"/>
          <w:sz w:val="56"/>
        </w:rPr>
        <w:t xml:space="preserve">De mensen kunnen daar ook voor een school kiezen. Veel mensen kiezen ook voor de school in de buurt en soms is er ook maar 1 school in de buurt. Bij </w:t>
      </w:r>
      <w:r w:rsidR="00231172">
        <w:rPr>
          <w:color w:val="4BACC6" w:themeColor="accent5"/>
          <w:sz w:val="56"/>
        </w:rPr>
        <w:t>de kinderopvang werkten ze samen. Er waren er soms best veel bij elkaar in de buurt.</w:t>
      </w:r>
      <w:r w:rsidR="0014754D">
        <w:rPr>
          <w:sz w:val="56"/>
        </w:rPr>
        <w:br/>
      </w:r>
      <w:r>
        <w:rPr>
          <w:sz w:val="56"/>
        </w:rPr>
        <w:t>65</w:t>
      </w:r>
      <w:r w:rsidR="003F3455">
        <w:rPr>
          <w:sz w:val="56"/>
        </w:rPr>
        <w:t xml:space="preserve">. Hebben ze ook groep 1 </w:t>
      </w:r>
      <w:r w:rsidR="003F3455">
        <w:rPr>
          <w:sz w:val="56"/>
          <w:vertAlign w:val="superscript"/>
        </w:rPr>
        <w:t>t</w:t>
      </w:r>
      <w:r w:rsidR="003F3455">
        <w:rPr>
          <w:sz w:val="56"/>
        </w:rPr>
        <w:t>/</w:t>
      </w:r>
      <w:r w:rsidR="003F3455">
        <w:rPr>
          <w:sz w:val="56"/>
          <w:vertAlign w:val="subscript"/>
        </w:rPr>
        <w:t>m</w:t>
      </w:r>
      <w:r w:rsidR="003F3455">
        <w:rPr>
          <w:sz w:val="56"/>
        </w:rPr>
        <w:t xml:space="preserve"> 8?</w:t>
      </w:r>
      <w:r w:rsidR="00231172">
        <w:rPr>
          <w:sz w:val="56"/>
        </w:rPr>
        <w:t xml:space="preserve"> </w:t>
      </w:r>
      <w:r w:rsidR="00231172">
        <w:rPr>
          <w:color w:val="4BACC6" w:themeColor="accent5"/>
          <w:sz w:val="56"/>
        </w:rPr>
        <w:t>Ze hebben daar van 0 tot 6 jaar de kinderopvang. Als ze 6 zijn hebben ze pre-school. Als ze 7 jaar zijn gaan ze naar de eerste klas t/m de 6</w:t>
      </w:r>
      <w:r w:rsidR="00231172" w:rsidRPr="00231172">
        <w:rPr>
          <w:color w:val="4BACC6" w:themeColor="accent5"/>
          <w:sz w:val="56"/>
          <w:vertAlign w:val="superscript"/>
        </w:rPr>
        <w:t>e</w:t>
      </w:r>
      <w:r w:rsidR="00231172">
        <w:rPr>
          <w:color w:val="4BACC6" w:themeColor="accent5"/>
          <w:sz w:val="56"/>
        </w:rPr>
        <w:t xml:space="preserve"> klas.</w:t>
      </w:r>
    </w:p>
    <w:p w:rsidR="003F3455" w:rsidRDefault="0038494D">
      <w:pPr>
        <w:rPr>
          <w:sz w:val="56"/>
        </w:rPr>
      </w:pPr>
      <w:r>
        <w:rPr>
          <w:sz w:val="56"/>
        </w:rPr>
        <w:t>66</w:t>
      </w:r>
      <w:r w:rsidR="003F3455">
        <w:rPr>
          <w:sz w:val="56"/>
        </w:rPr>
        <w:t xml:space="preserve">. </w:t>
      </w:r>
      <w:r w:rsidR="0014754D" w:rsidRPr="0014754D">
        <w:rPr>
          <w:sz w:val="56"/>
        </w:rPr>
        <w:t>Hoeveel kinderen zitten er maximaal in een klas?</w:t>
      </w:r>
      <w:r w:rsidR="00231172">
        <w:rPr>
          <w:sz w:val="56"/>
        </w:rPr>
        <w:t xml:space="preserve"> </w:t>
      </w:r>
      <w:r w:rsidR="00231172">
        <w:rPr>
          <w:color w:val="4BACC6" w:themeColor="accent5"/>
          <w:sz w:val="56"/>
        </w:rPr>
        <w:t>Ze hebben daar ook grote van bijvoorbeeld 25 kinderen, maar soms ook kleine klassen van bijvoorbeeld 13 kinderen.</w:t>
      </w:r>
    </w:p>
    <w:p w:rsidR="0014754D" w:rsidRPr="003F3455" w:rsidRDefault="0038494D">
      <w:pPr>
        <w:rPr>
          <w:sz w:val="56"/>
        </w:rPr>
      </w:pPr>
      <w:r>
        <w:rPr>
          <w:sz w:val="56"/>
        </w:rPr>
        <w:t>67</w:t>
      </w:r>
      <w:r w:rsidR="003F3455">
        <w:rPr>
          <w:sz w:val="56"/>
        </w:rPr>
        <w:t>.</w:t>
      </w:r>
      <w:r w:rsidR="00231172">
        <w:rPr>
          <w:sz w:val="56"/>
        </w:rPr>
        <w:t xml:space="preserve"> Moeten ze ook bidden op school? </w:t>
      </w:r>
      <w:r w:rsidR="00231172">
        <w:rPr>
          <w:color w:val="4BACC6" w:themeColor="accent5"/>
          <w:sz w:val="56"/>
        </w:rPr>
        <w:t>Dit hebben we niet gezien.</w:t>
      </w:r>
    </w:p>
    <w:sectPr w:rsidR="0014754D" w:rsidRPr="003F3455" w:rsidSect="000452C6">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Emoji">
    <w:altName w:val="Segoe UI Symbol"/>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8E0"/>
    <w:multiLevelType w:val="hybridMultilevel"/>
    <w:tmpl w:val="9BB4F0EC"/>
    <w:lvl w:ilvl="0" w:tplc="FE30FB20">
      <w:start w:val="1"/>
      <w:numFmt w:val="decimal"/>
      <w:lvlText w:val="%1."/>
      <w:lvlJc w:val="left"/>
      <w:pPr>
        <w:ind w:left="765" w:hanging="72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7405265"/>
    <w:multiLevelType w:val="hybridMultilevel"/>
    <w:tmpl w:val="669E5268"/>
    <w:lvl w:ilvl="0" w:tplc="982C7BDE">
      <w:start w:val="16"/>
      <w:numFmt w:val="decimal"/>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5943432"/>
    <w:multiLevelType w:val="hybridMultilevel"/>
    <w:tmpl w:val="42B452D4"/>
    <w:lvl w:ilvl="0" w:tplc="FE30FB20">
      <w:start w:val="1"/>
      <w:numFmt w:val="decimal"/>
      <w:lvlText w:val="%1."/>
      <w:lvlJc w:val="left"/>
      <w:pPr>
        <w:ind w:left="765" w:hanging="72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6A51D47"/>
    <w:multiLevelType w:val="hybridMultilevel"/>
    <w:tmpl w:val="C22227AE"/>
    <w:lvl w:ilvl="0" w:tplc="61020832">
      <w:start w:val="38"/>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BDC38C5"/>
    <w:multiLevelType w:val="hybridMultilevel"/>
    <w:tmpl w:val="4DFAD6F4"/>
    <w:lvl w:ilvl="0" w:tplc="0413000F">
      <w:start w:val="1"/>
      <w:numFmt w:val="decimal"/>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5">
    <w:nsid w:val="42255928"/>
    <w:multiLevelType w:val="hybridMultilevel"/>
    <w:tmpl w:val="CA5A5CF8"/>
    <w:lvl w:ilvl="0" w:tplc="29B8C748">
      <w:start w:val="17"/>
      <w:numFmt w:val="decimal"/>
      <w:lvlText w:val="%1"/>
      <w:lvlJc w:val="left"/>
      <w:pPr>
        <w:ind w:left="570" w:hanging="57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73A427CF"/>
    <w:multiLevelType w:val="hybridMultilevel"/>
    <w:tmpl w:val="A3D48E72"/>
    <w:lvl w:ilvl="0" w:tplc="FE30FB20">
      <w:start w:val="1"/>
      <w:numFmt w:val="decimal"/>
      <w:lvlText w:val="%1."/>
      <w:lvlJc w:val="left"/>
      <w:pPr>
        <w:ind w:left="720" w:hanging="720"/>
      </w:pPr>
      <w:rPr>
        <w:rFonts w:hint="default"/>
        <w:color w:val="auto"/>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0E4"/>
    <w:rsid w:val="000420E4"/>
    <w:rsid w:val="000452C6"/>
    <w:rsid w:val="000518F3"/>
    <w:rsid w:val="0009334E"/>
    <w:rsid w:val="000C4DF4"/>
    <w:rsid w:val="00115936"/>
    <w:rsid w:val="0014754D"/>
    <w:rsid w:val="00154323"/>
    <w:rsid w:val="0015612E"/>
    <w:rsid w:val="001B0ECB"/>
    <w:rsid w:val="002033EC"/>
    <w:rsid w:val="00231172"/>
    <w:rsid w:val="002466A5"/>
    <w:rsid w:val="002520D1"/>
    <w:rsid w:val="002E2709"/>
    <w:rsid w:val="00344F91"/>
    <w:rsid w:val="00381300"/>
    <w:rsid w:val="0038494D"/>
    <w:rsid w:val="00390FB8"/>
    <w:rsid w:val="00397F07"/>
    <w:rsid w:val="003C6ACB"/>
    <w:rsid w:val="003F3455"/>
    <w:rsid w:val="004012CE"/>
    <w:rsid w:val="004077FA"/>
    <w:rsid w:val="004207A3"/>
    <w:rsid w:val="00433DBC"/>
    <w:rsid w:val="00486784"/>
    <w:rsid w:val="004B051C"/>
    <w:rsid w:val="00512FE5"/>
    <w:rsid w:val="005425F2"/>
    <w:rsid w:val="00542974"/>
    <w:rsid w:val="00547789"/>
    <w:rsid w:val="005A23E6"/>
    <w:rsid w:val="00641D9F"/>
    <w:rsid w:val="00692244"/>
    <w:rsid w:val="007C5ADB"/>
    <w:rsid w:val="007C6C1B"/>
    <w:rsid w:val="0083026E"/>
    <w:rsid w:val="00837738"/>
    <w:rsid w:val="00853B2A"/>
    <w:rsid w:val="009416F8"/>
    <w:rsid w:val="009A6CDC"/>
    <w:rsid w:val="009C6E15"/>
    <w:rsid w:val="00A00FE2"/>
    <w:rsid w:val="00A240DE"/>
    <w:rsid w:val="00A36B59"/>
    <w:rsid w:val="00A60BE3"/>
    <w:rsid w:val="00A66382"/>
    <w:rsid w:val="00A75ED9"/>
    <w:rsid w:val="00AD37FA"/>
    <w:rsid w:val="00AF2C46"/>
    <w:rsid w:val="00AF51A3"/>
    <w:rsid w:val="00AF7326"/>
    <w:rsid w:val="00B613BD"/>
    <w:rsid w:val="00B90399"/>
    <w:rsid w:val="00BB1BB8"/>
    <w:rsid w:val="00BD7ABD"/>
    <w:rsid w:val="00C751D6"/>
    <w:rsid w:val="00C94855"/>
    <w:rsid w:val="00C94D25"/>
    <w:rsid w:val="00CC5E3D"/>
    <w:rsid w:val="00D45181"/>
    <w:rsid w:val="00E02E7B"/>
    <w:rsid w:val="00E64ADF"/>
    <w:rsid w:val="00ED595C"/>
    <w:rsid w:val="00F364BA"/>
    <w:rsid w:val="00F802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A23E6"/>
    <w:rPr>
      <w:rFonts w:ascii="Tahoma" w:hAnsi="Tahoma" w:cs="Tahoma"/>
      <w:sz w:val="16"/>
      <w:szCs w:val="16"/>
    </w:rPr>
  </w:style>
  <w:style w:type="character" w:customStyle="1" w:styleId="BallontekstChar">
    <w:name w:val="Ballontekst Char"/>
    <w:basedOn w:val="Standaardalinea-lettertype"/>
    <w:link w:val="Ballontekst"/>
    <w:uiPriority w:val="99"/>
    <w:semiHidden/>
    <w:rsid w:val="005A23E6"/>
    <w:rPr>
      <w:rFonts w:ascii="Tahoma" w:hAnsi="Tahoma" w:cs="Tahoma"/>
      <w:sz w:val="16"/>
      <w:szCs w:val="16"/>
    </w:rPr>
  </w:style>
  <w:style w:type="paragraph" w:styleId="Lijstalinea">
    <w:name w:val="List Paragraph"/>
    <w:basedOn w:val="Standaard"/>
    <w:uiPriority w:val="34"/>
    <w:qFormat/>
    <w:rsid w:val="00A663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A23E6"/>
    <w:rPr>
      <w:rFonts w:ascii="Tahoma" w:hAnsi="Tahoma" w:cs="Tahoma"/>
      <w:sz w:val="16"/>
      <w:szCs w:val="16"/>
    </w:rPr>
  </w:style>
  <w:style w:type="character" w:customStyle="1" w:styleId="BallontekstChar">
    <w:name w:val="Ballontekst Char"/>
    <w:basedOn w:val="Standaardalinea-lettertype"/>
    <w:link w:val="Ballontekst"/>
    <w:uiPriority w:val="99"/>
    <w:semiHidden/>
    <w:rsid w:val="005A23E6"/>
    <w:rPr>
      <w:rFonts w:ascii="Tahoma" w:hAnsi="Tahoma" w:cs="Tahoma"/>
      <w:sz w:val="16"/>
      <w:szCs w:val="16"/>
    </w:rPr>
  </w:style>
  <w:style w:type="paragraph" w:styleId="Lijstalinea">
    <w:name w:val="List Paragraph"/>
    <w:basedOn w:val="Standaard"/>
    <w:uiPriority w:val="34"/>
    <w:qFormat/>
    <w:rsid w:val="00A66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6DF1F-EED7-4A3D-B317-DA7F051FB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67B6B631.dotm</Template>
  <TotalTime>517</TotalTime>
  <Pages>6</Pages>
  <Words>1266</Words>
  <Characters>6965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Leerkracht</dc:creator>
  <cp:lastModifiedBy>Godfried Blaeke</cp:lastModifiedBy>
  <cp:revision>124</cp:revision>
  <cp:lastPrinted>2017-01-31T10:13:00Z</cp:lastPrinted>
  <dcterms:created xsi:type="dcterms:W3CDTF">2017-01-13T08:47:00Z</dcterms:created>
  <dcterms:modified xsi:type="dcterms:W3CDTF">2017-04-07T18:41:00Z</dcterms:modified>
</cp:coreProperties>
</file>